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2154" w14:textId="77777777" w:rsidR="00960F0D" w:rsidRPr="00E11700" w:rsidRDefault="00DF5B0F" w:rsidP="007426C4">
      <w:pPr>
        <w:jc w:val="right"/>
      </w:pPr>
      <w:r w:rsidRPr="00E11700">
        <w:rPr>
          <w:noProof/>
        </w:rPr>
        <w:drawing>
          <wp:inline distT="0" distB="0" distL="0" distR="0" wp14:anchorId="30C54881" wp14:editId="1B7B3822">
            <wp:extent cx="1248236" cy="37719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236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C7620" w14:textId="77777777" w:rsidR="00960F0D" w:rsidRPr="00E11700" w:rsidRDefault="00DF5B0F" w:rsidP="00E11700">
      <w:pPr>
        <w:pStyle w:val="Title"/>
      </w:pPr>
      <w:r w:rsidRPr="00E11700">
        <w:t>Application</w:t>
      </w:r>
      <w:r w:rsidRPr="00E11700">
        <w:rPr>
          <w:spacing w:val="-6"/>
        </w:rPr>
        <w:t xml:space="preserve"> </w:t>
      </w:r>
      <w:r w:rsidRPr="00E11700">
        <w:t>for</w:t>
      </w:r>
      <w:r w:rsidRPr="00E11700">
        <w:rPr>
          <w:spacing w:val="-5"/>
        </w:rPr>
        <w:t xml:space="preserve"> </w:t>
      </w:r>
      <w:r w:rsidRPr="00E11700">
        <w:t>permission</w:t>
      </w:r>
      <w:r w:rsidRPr="00E11700">
        <w:rPr>
          <w:spacing w:val="-5"/>
        </w:rPr>
        <w:t xml:space="preserve"> </w:t>
      </w:r>
      <w:r w:rsidRPr="00E11700">
        <w:t>to</w:t>
      </w:r>
      <w:r w:rsidRPr="00E11700">
        <w:rPr>
          <w:spacing w:val="-6"/>
        </w:rPr>
        <w:t xml:space="preserve"> </w:t>
      </w:r>
      <w:r w:rsidRPr="00E11700">
        <w:t>work</w:t>
      </w:r>
      <w:r w:rsidRPr="00E11700">
        <w:rPr>
          <w:spacing w:val="-5"/>
        </w:rPr>
        <w:t xml:space="preserve"> </w:t>
      </w:r>
      <w:r w:rsidRPr="00E11700">
        <w:t>at</w:t>
      </w:r>
      <w:r w:rsidRPr="00E11700">
        <w:rPr>
          <w:spacing w:val="-5"/>
        </w:rPr>
        <w:t xml:space="preserve"> </w:t>
      </w:r>
      <w:r w:rsidRPr="00E11700">
        <w:t>the</w:t>
      </w:r>
      <w:r w:rsidR="009F7488">
        <w:rPr>
          <w:spacing w:val="80"/>
        </w:rPr>
        <w:br/>
      </w:r>
      <w:r w:rsidRPr="00E11700">
        <w:t>ICOS</w:t>
      </w:r>
      <w:r w:rsidRPr="00E11700">
        <w:rPr>
          <w:spacing w:val="-6"/>
        </w:rPr>
        <w:t xml:space="preserve"> </w:t>
      </w:r>
      <w:r w:rsidRPr="00E11700">
        <w:t>Class</w:t>
      </w:r>
      <w:r w:rsidRPr="00E11700">
        <w:rPr>
          <w:spacing w:val="-5"/>
        </w:rPr>
        <w:t xml:space="preserve"> </w:t>
      </w:r>
      <w:r w:rsidRPr="00E11700">
        <w:t>1 Ecosystem station Davos</w:t>
      </w:r>
    </w:p>
    <w:p w14:paraId="526C5E99" w14:textId="378E49CA" w:rsidR="00960F0D" w:rsidRDefault="00DF5B0F" w:rsidP="00E11700">
      <w:pPr>
        <w:rPr>
          <w:spacing w:val="-2"/>
        </w:rPr>
      </w:pPr>
      <w:r w:rsidRPr="00E11700">
        <w:t>Please</w:t>
      </w:r>
      <w:r w:rsidRPr="00E11700">
        <w:rPr>
          <w:spacing w:val="-7"/>
        </w:rPr>
        <w:t xml:space="preserve"> </w:t>
      </w:r>
      <w:r w:rsidRPr="00E11700">
        <w:t>plan</w:t>
      </w:r>
      <w:r w:rsidRPr="00E11700">
        <w:rPr>
          <w:spacing w:val="-5"/>
        </w:rPr>
        <w:t xml:space="preserve"> </w:t>
      </w:r>
      <w:r w:rsidRPr="00E11700">
        <w:t>well</w:t>
      </w:r>
      <w:r w:rsidRPr="00E11700">
        <w:rPr>
          <w:spacing w:val="-5"/>
        </w:rPr>
        <w:t xml:space="preserve"> </w:t>
      </w:r>
      <w:r w:rsidRPr="00E11700">
        <w:t>ahead</w:t>
      </w:r>
      <w:r w:rsidRPr="00E11700">
        <w:rPr>
          <w:spacing w:val="-5"/>
        </w:rPr>
        <w:t xml:space="preserve"> </w:t>
      </w:r>
      <w:r w:rsidRPr="00E11700">
        <w:t>and</w:t>
      </w:r>
      <w:r w:rsidRPr="00E11700">
        <w:rPr>
          <w:spacing w:val="-4"/>
        </w:rPr>
        <w:t xml:space="preserve"> </w:t>
      </w:r>
      <w:r w:rsidRPr="00E11700">
        <w:t>contact</w:t>
      </w:r>
      <w:r w:rsidRPr="00E11700">
        <w:rPr>
          <w:spacing w:val="-3"/>
        </w:rPr>
        <w:t xml:space="preserve"> </w:t>
      </w:r>
      <w:r w:rsidRPr="00E11700">
        <w:t>us</w:t>
      </w:r>
      <w:r w:rsidRPr="00E11700">
        <w:rPr>
          <w:spacing w:val="-5"/>
        </w:rPr>
        <w:t xml:space="preserve"> </w:t>
      </w:r>
      <w:r w:rsidRPr="00E11700">
        <w:t>at</w:t>
      </w:r>
      <w:r w:rsidRPr="00E11700">
        <w:rPr>
          <w:spacing w:val="-6"/>
        </w:rPr>
        <w:t xml:space="preserve"> </w:t>
      </w:r>
      <w:r w:rsidRPr="00E11700">
        <w:t>least</w:t>
      </w:r>
      <w:r w:rsidRPr="00E11700">
        <w:rPr>
          <w:spacing w:val="-5"/>
        </w:rPr>
        <w:t xml:space="preserve"> </w:t>
      </w:r>
      <w:r w:rsidRPr="00E11700">
        <w:t>three</w:t>
      </w:r>
      <w:r w:rsidRPr="00E11700">
        <w:rPr>
          <w:spacing w:val="-4"/>
        </w:rPr>
        <w:t xml:space="preserve"> </w:t>
      </w:r>
      <w:r w:rsidRPr="00E11700">
        <w:t>months</w:t>
      </w:r>
      <w:r w:rsidRPr="00E11700">
        <w:rPr>
          <w:spacing w:val="-5"/>
        </w:rPr>
        <w:t xml:space="preserve"> </w:t>
      </w:r>
      <w:r w:rsidRPr="00E11700">
        <w:t>before</w:t>
      </w:r>
      <w:r w:rsidRPr="00E11700">
        <w:rPr>
          <w:spacing w:val="-5"/>
        </w:rPr>
        <w:t xml:space="preserve"> </w:t>
      </w:r>
      <w:r w:rsidRPr="00E11700">
        <w:t>your</w:t>
      </w:r>
      <w:r w:rsidRPr="00E11700">
        <w:rPr>
          <w:spacing w:val="-5"/>
        </w:rPr>
        <w:t xml:space="preserve"> </w:t>
      </w:r>
      <w:r w:rsidRPr="00E11700">
        <w:t>planned</w:t>
      </w:r>
      <w:r w:rsidRPr="00E11700">
        <w:rPr>
          <w:spacing w:val="-5"/>
        </w:rPr>
        <w:t xml:space="preserve"> </w:t>
      </w:r>
      <w:r w:rsidRPr="00E11700">
        <w:t>project</w:t>
      </w:r>
      <w:r w:rsidRPr="00E11700">
        <w:rPr>
          <w:spacing w:val="-2"/>
        </w:rPr>
        <w:t xml:space="preserve"> start</w:t>
      </w:r>
      <w:r w:rsidR="007426C4">
        <w:rPr>
          <w:spacing w:val="-2"/>
        </w:rPr>
        <w:t>s</w:t>
      </w:r>
      <w:r w:rsidRPr="00E11700">
        <w:rPr>
          <w:spacing w:val="-2"/>
        </w:rPr>
        <w:t>.</w:t>
      </w:r>
    </w:p>
    <w:p w14:paraId="69C2F3A6" w14:textId="3119B696" w:rsidR="000327E8" w:rsidRDefault="007C471C" w:rsidP="00E11700">
      <w:pPr>
        <w:rPr>
          <w:spacing w:val="-2"/>
        </w:rPr>
      </w:pPr>
      <w:r>
        <w:rPr>
          <w:spacing w:val="-2"/>
        </w:rPr>
        <w:t xml:space="preserve">Before you can start field work at </w:t>
      </w:r>
      <w:r w:rsidR="00F15500">
        <w:rPr>
          <w:spacing w:val="-2"/>
        </w:rPr>
        <w:t xml:space="preserve">the </w:t>
      </w:r>
      <w:r>
        <w:rPr>
          <w:spacing w:val="-2"/>
        </w:rPr>
        <w:t xml:space="preserve">Davos </w:t>
      </w:r>
      <w:r w:rsidR="00E37ADA">
        <w:rPr>
          <w:spacing w:val="-2"/>
        </w:rPr>
        <w:t>s</w:t>
      </w:r>
      <w:r>
        <w:rPr>
          <w:spacing w:val="-2"/>
        </w:rPr>
        <w:t>tation</w:t>
      </w:r>
      <w:r w:rsidR="00722384">
        <w:rPr>
          <w:spacing w:val="-2"/>
        </w:rPr>
        <w:t>,</w:t>
      </w:r>
      <w:r>
        <w:rPr>
          <w:spacing w:val="-2"/>
        </w:rPr>
        <w:t xml:space="preserve"> you need an introduction </w:t>
      </w:r>
      <w:r w:rsidR="00F15500">
        <w:rPr>
          <w:spacing w:val="-2"/>
        </w:rPr>
        <w:t>to</w:t>
      </w:r>
      <w:r>
        <w:rPr>
          <w:spacing w:val="-2"/>
        </w:rPr>
        <w:t xml:space="preserve"> the station by a site responsible person.</w:t>
      </w:r>
    </w:p>
    <w:p w14:paraId="20FFE284" w14:textId="2DCBCE0D" w:rsidR="00784BF1" w:rsidRPr="000A61A5" w:rsidRDefault="00784BF1" w:rsidP="00B75EE8">
      <w:r>
        <w:t>This application form is valid for one year, starting from the date of signature. If expired</w:t>
      </w:r>
      <w:r w:rsidR="00B75EE8">
        <w:t xml:space="preserve"> and your project has not started yet</w:t>
      </w:r>
      <w:r>
        <w:t xml:space="preserve">, </w:t>
      </w:r>
      <w:r w:rsidR="00B75EE8">
        <w:t xml:space="preserve">a new application form needs to be submitted. If your project at the station has started, </w:t>
      </w:r>
      <w:r w:rsidR="00A137D3">
        <w:t xml:space="preserve">updates to the project must be given </w:t>
      </w:r>
      <w:r w:rsidR="00B75EE8">
        <w:t xml:space="preserve">in an </w:t>
      </w:r>
      <w:hyperlink r:id="rId9" w:history="1">
        <w:r w:rsidR="00B75EE8" w:rsidRPr="00E2153E">
          <w:rPr>
            <w:rStyle w:val="Hyperlink"/>
          </w:rPr>
          <w:t>annual report</w:t>
        </w:r>
      </w:hyperlink>
      <w:r w:rsidR="00B75EE8">
        <w:t xml:space="preserve"> </w:t>
      </w:r>
      <w:r w:rsidR="00166A57">
        <w:t>at the end of the</w:t>
      </w:r>
      <w:r w:rsidR="00B75EE8">
        <w:t xml:space="preserve"> year</w:t>
      </w:r>
      <w:r w:rsidR="00E2153E">
        <w:t>.</w:t>
      </w:r>
    </w:p>
    <w:p w14:paraId="666B7DFC" w14:textId="08C7AAD7" w:rsidR="000327E8" w:rsidRPr="00784BF1" w:rsidRDefault="000327E8" w:rsidP="000327E8">
      <w:pPr>
        <w:rPr>
          <w:bCs/>
        </w:rPr>
      </w:pPr>
      <w:r w:rsidRPr="00B75EE8">
        <w:rPr>
          <w:bCs/>
        </w:rPr>
        <w:t>Please</w:t>
      </w:r>
      <w:r w:rsidRPr="00B75EE8">
        <w:rPr>
          <w:bCs/>
          <w:spacing w:val="-6"/>
        </w:rPr>
        <w:t xml:space="preserve"> </w:t>
      </w:r>
      <w:r w:rsidRPr="00B75EE8">
        <w:rPr>
          <w:bCs/>
        </w:rPr>
        <w:t>return</w:t>
      </w:r>
      <w:r w:rsidRPr="00B75EE8">
        <w:rPr>
          <w:bCs/>
          <w:spacing w:val="-5"/>
        </w:rPr>
        <w:t xml:space="preserve"> </w:t>
      </w:r>
      <w:r w:rsidRPr="00B75EE8">
        <w:rPr>
          <w:bCs/>
        </w:rPr>
        <w:t>this</w:t>
      </w:r>
      <w:r w:rsidRPr="00B75EE8">
        <w:rPr>
          <w:bCs/>
          <w:spacing w:val="-5"/>
        </w:rPr>
        <w:t xml:space="preserve"> </w:t>
      </w:r>
      <w:r w:rsidRPr="00B75EE8">
        <w:rPr>
          <w:bCs/>
        </w:rPr>
        <w:t>application</w:t>
      </w:r>
      <w:r w:rsidRPr="00B75EE8">
        <w:rPr>
          <w:bCs/>
          <w:spacing w:val="-5"/>
        </w:rPr>
        <w:t xml:space="preserve"> </w:t>
      </w:r>
      <w:r w:rsidRPr="00B75EE8">
        <w:rPr>
          <w:bCs/>
        </w:rPr>
        <w:t>form</w:t>
      </w:r>
      <w:r w:rsidRPr="00B75EE8">
        <w:rPr>
          <w:bCs/>
          <w:spacing w:val="-8"/>
        </w:rPr>
        <w:t xml:space="preserve"> </w:t>
      </w:r>
      <w:r w:rsidRPr="00784BF1">
        <w:rPr>
          <w:bCs/>
          <w:spacing w:val="-8"/>
        </w:rPr>
        <w:t xml:space="preserve">via e-mail </w:t>
      </w:r>
      <w:r w:rsidRPr="00B75EE8">
        <w:rPr>
          <w:bCs/>
        </w:rPr>
        <w:t>to</w:t>
      </w:r>
      <w:r w:rsidRPr="00B75EE8">
        <w:rPr>
          <w:bCs/>
          <w:spacing w:val="-5"/>
        </w:rPr>
        <w:t xml:space="preserve"> </w:t>
      </w:r>
      <w:r w:rsidRPr="00B75EE8">
        <w:rPr>
          <w:bCs/>
        </w:rPr>
        <w:t>the</w:t>
      </w:r>
      <w:r w:rsidRPr="00B75EE8">
        <w:rPr>
          <w:bCs/>
          <w:spacing w:val="-5"/>
        </w:rPr>
        <w:t xml:space="preserve"> </w:t>
      </w:r>
      <w:r w:rsidRPr="00B75EE8">
        <w:rPr>
          <w:bCs/>
        </w:rPr>
        <w:t>ICOS</w:t>
      </w:r>
      <w:r w:rsidRPr="00B75EE8">
        <w:rPr>
          <w:bCs/>
          <w:spacing w:val="-5"/>
        </w:rPr>
        <w:t xml:space="preserve"> </w:t>
      </w:r>
      <w:r w:rsidRPr="00B75EE8">
        <w:rPr>
          <w:bCs/>
        </w:rPr>
        <w:t>Station</w:t>
      </w:r>
      <w:r w:rsidRPr="00B75EE8">
        <w:rPr>
          <w:bCs/>
          <w:spacing w:val="-5"/>
        </w:rPr>
        <w:t xml:space="preserve"> PI:</w:t>
      </w:r>
      <w:r w:rsidRPr="00784BF1">
        <w:rPr>
          <w:bCs/>
        </w:rPr>
        <w:t xml:space="preserve"> </w:t>
      </w:r>
      <w:hyperlink r:id="rId10" w:history="1">
        <w:r w:rsidRPr="00784BF1">
          <w:rPr>
            <w:rStyle w:val="Hyperlink"/>
            <w:spacing w:val="-2"/>
          </w:rPr>
          <w:t>iris.feigenwinter@usys.ethz.ch</w:t>
        </w:r>
      </w:hyperlink>
    </w:p>
    <w:p w14:paraId="2275FD88" w14:textId="77777777" w:rsidR="00960F0D" w:rsidRPr="00E11700" w:rsidRDefault="00DF5B0F" w:rsidP="00E11700">
      <w:pPr>
        <w:pStyle w:val="Heading1"/>
      </w:pPr>
      <w:r w:rsidRPr="00E11700">
        <w:t>Principal</w:t>
      </w:r>
      <w:r w:rsidRPr="00E11700">
        <w:rPr>
          <w:spacing w:val="-4"/>
        </w:rPr>
        <w:t xml:space="preserve"> </w:t>
      </w:r>
      <w:r w:rsidRPr="00E11700">
        <w:t>investigator</w:t>
      </w:r>
      <w:r w:rsidRPr="00E11700">
        <w:rPr>
          <w:spacing w:val="-2"/>
        </w:rPr>
        <w:t xml:space="preserve"> </w:t>
      </w:r>
      <w:r w:rsidRPr="00E11700">
        <w:t>or</w:t>
      </w:r>
      <w:r w:rsidRPr="00E11700">
        <w:rPr>
          <w:spacing w:val="-2"/>
        </w:rPr>
        <w:t xml:space="preserve"> </w:t>
      </w:r>
      <w:r w:rsidRPr="00E11700">
        <w:t>project</w:t>
      </w:r>
      <w:r w:rsidRPr="00E11700">
        <w:rPr>
          <w:spacing w:val="-1"/>
        </w:rPr>
        <w:t xml:space="preserve"> </w:t>
      </w:r>
      <w:r w:rsidRPr="00E11700">
        <w:rPr>
          <w:spacing w:val="-2"/>
        </w:rPr>
        <w:t>leader</w:t>
      </w:r>
    </w:p>
    <w:p w14:paraId="238C1E1A" w14:textId="77777777" w:rsidR="00960F0D" w:rsidRPr="00E11700" w:rsidRDefault="00DF5B0F" w:rsidP="007372B2">
      <w:r w:rsidRPr="00E11700">
        <w:t>Name</w:t>
      </w:r>
      <w:r w:rsidR="00E11700">
        <w:t xml:space="preserve">: </w:t>
      </w:r>
      <w:sdt>
        <w:sdtPr>
          <w:rPr>
            <w:rStyle w:val="ContentStyle"/>
          </w:rPr>
          <w:id w:val="1129818276"/>
          <w:placeholder>
            <w:docPart w:val="151CFA072B544FEABA202FDF00E12BA0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180DD7" w:rsidRPr="00AE36A5">
            <w:rPr>
              <w:rStyle w:val="PlaceholderText"/>
            </w:rPr>
            <w:t>Click or tap here to enter text.</w:t>
          </w:r>
        </w:sdtContent>
      </w:sdt>
    </w:p>
    <w:p w14:paraId="516BA12A" w14:textId="6B6BF768" w:rsidR="00E11700" w:rsidRDefault="00DF5B0F" w:rsidP="00E11700">
      <w:r w:rsidRPr="00E11700">
        <w:t>Profession</w:t>
      </w:r>
      <w:r w:rsidRPr="00E11700">
        <w:rPr>
          <w:spacing w:val="-11"/>
        </w:rPr>
        <w:t xml:space="preserve"> </w:t>
      </w:r>
      <w:r w:rsidRPr="00E11700">
        <w:t>and</w:t>
      </w:r>
      <w:r w:rsidRPr="00E11700">
        <w:rPr>
          <w:spacing w:val="-11"/>
        </w:rPr>
        <w:t xml:space="preserve"> </w:t>
      </w:r>
      <w:r w:rsidRPr="00E11700">
        <w:t>academic</w:t>
      </w:r>
      <w:r w:rsidRPr="00E11700">
        <w:rPr>
          <w:spacing w:val="-11"/>
        </w:rPr>
        <w:t xml:space="preserve"> </w:t>
      </w:r>
      <w:r w:rsidRPr="00E11700">
        <w:t>title</w:t>
      </w:r>
      <w:r w:rsidR="00E11700">
        <w:t xml:space="preserve">: </w:t>
      </w:r>
      <w:sdt>
        <w:sdtPr>
          <w:rPr>
            <w:rStyle w:val="ContentStyle"/>
          </w:rPr>
          <w:id w:val="1177147926"/>
          <w:placeholder>
            <w:docPart w:val="510822586C054008941628CDC7399DE1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29129A4E" w14:textId="125DC6D0" w:rsidR="00960F0D" w:rsidRPr="00E11700" w:rsidRDefault="00DF5B0F" w:rsidP="00E11700">
      <w:r w:rsidRPr="00E11700">
        <w:t xml:space="preserve">Year </w:t>
      </w:r>
      <w:r w:rsidR="00B75EE8">
        <w:t>after PhD/doctorate</w:t>
      </w:r>
      <w:r w:rsidR="00E11700">
        <w:t xml:space="preserve">: </w:t>
      </w:r>
      <w:sdt>
        <w:sdtPr>
          <w:rPr>
            <w:rStyle w:val="ContentStyle"/>
          </w:rPr>
          <w:id w:val="-1216736009"/>
          <w:placeholder>
            <w:docPart w:val="C4F628EC7C8647389F474FD57CBE879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49B67834" w14:textId="77777777" w:rsidR="00960F0D" w:rsidRPr="00E11700" w:rsidRDefault="00DF5B0F" w:rsidP="00E11700">
      <w:pPr>
        <w:pStyle w:val="Heading1"/>
      </w:pPr>
      <w:r w:rsidRPr="00E11700">
        <w:t>Institution</w:t>
      </w:r>
      <w:r w:rsidRPr="00E11700">
        <w:rPr>
          <w:spacing w:val="-5"/>
        </w:rPr>
        <w:t xml:space="preserve"> </w:t>
      </w:r>
      <w:r w:rsidRPr="00E11700">
        <w:t>responsible</w:t>
      </w:r>
      <w:r w:rsidRPr="00E11700">
        <w:rPr>
          <w:spacing w:val="-4"/>
        </w:rPr>
        <w:t xml:space="preserve"> </w:t>
      </w:r>
      <w:r w:rsidRPr="00E11700">
        <w:t>for</w:t>
      </w:r>
      <w:r w:rsidRPr="00E11700">
        <w:rPr>
          <w:spacing w:val="-3"/>
        </w:rPr>
        <w:t xml:space="preserve"> </w:t>
      </w:r>
      <w:r w:rsidRPr="00E11700">
        <w:t>the</w:t>
      </w:r>
      <w:r w:rsidRPr="00E11700">
        <w:rPr>
          <w:spacing w:val="-3"/>
        </w:rPr>
        <w:t xml:space="preserve"> </w:t>
      </w:r>
      <w:r w:rsidRPr="00E11700">
        <w:t>scientific</w:t>
      </w:r>
      <w:r w:rsidRPr="00E11700">
        <w:rPr>
          <w:spacing w:val="-2"/>
        </w:rPr>
        <w:t xml:space="preserve"> project</w:t>
      </w:r>
    </w:p>
    <w:p w14:paraId="782E42DF" w14:textId="5B8DF6E2" w:rsidR="00960F0D" w:rsidRPr="00E11700" w:rsidRDefault="00DF5B0F" w:rsidP="00E11700">
      <w:r w:rsidRPr="00E11700">
        <w:t>Name</w:t>
      </w:r>
      <w:r w:rsidR="00E53A84">
        <w:t>:</w:t>
      </w:r>
      <w:r w:rsidR="007372B2" w:rsidRPr="007372B2">
        <w:rPr>
          <w:rStyle w:val="ContentStyle"/>
        </w:rPr>
        <w:t xml:space="preserve"> </w:t>
      </w:r>
      <w:sdt>
        <w:sdtPr>
          <w:rPr>
            <w:rStyle w:val="ContentStyle"/>
          </w:rPr>
          <w:id w:val="-116059411"/>
          <w:placeholder>
            <w:docPart w:val="C6345EB903CA4CC3AF23916696B47E66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21C85901" w14:textId="77777777" w:rsidR="00960F0D" w:rsidRDefault="00DF5B0F" w:rsidP="00E11700">
      <w:pPr>
        <w:rPr>
          <w:spacing w:val="-2"/>
        </w:rPr>
      </w:pPr>
      <w:r w:rsidRPr="00E11700">
        <w:t>Mailing</w:t>
      </w:r>
      <w:r w:rsidRPr="00E11700">
        <w:rPr>
          <w:spacing w:val="-5"/>
        </w:rPr>
        <w:t xml:space="preserve"> </w:t>
      </w:r>
      <w:r w:rsidRPr="00E11700">
        <w:t xml:space="preserve">or street </w:t>
      </w:r>
      <w:r w:rsidRPr="00E11700">
        <w:rPr>
          <w:spacing w:val="-2"/>
        </w:rPr>
        <w:t>address</w:t>
      </w:r>
      <w:r w:rsidR="00E53A84">
        <w:rPr>
          <w:spacing w:val="-2"/>
        </w:rPr>
        <w:t>:</w:t>
      </w:r>
    </w:p>
    <w:p w14:paraId="1E0B35BC" w14:textId="422B8C23" w:rsidR="00180DD7" w:rsidRPr="00E11700" w:rsidRDefault="00000000" w:rsidP="00E11700">
      <w:sdt>
        <w:sdtPr>
          <w:rPr>
            <w:rStyle w:val="ContentStyle"/>
          </w:rPr>
          <w:id w:val="1972865409"/>
          <w:placeholder>
            <w:docPart w:val="208100A9AE864A299CDC9D76122FF6E6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2F1933E1" w14:textId="465C7E18" w:rsidR="00960F0D" w:rsidRPr="00E11700" w:rsidRDefault="00DF5B0F" w:rsidP="00E11700">
      <w:r w:rsidRPr="00E11700">
        <w:t xml:space="preserve">Phone </w:t>
      </w:r>
      <w:r w:rsidRPr="00E11700">
        <w:rPr>
          <w:spacing w:val="-2"/>
        </w:rPr>
        <w:t>number</w:t>
      </w:r>
      <w:r w:rsidR="00E53A84">
        <w:rPr>
          <w:spacing w:val="-2"/>
        </w:rPr>
        <w:t>:</w:t>
      </w:r>
      <w:r w:rsidR="007372B2">
        <w:rPr>
          <w:spacing w:val="-2"/>
        </w:rPr>
        <w:t xml:space="preserve"> </w:t>
      </w:r>
      <w:sdt>
        <w:sdtPr>
          <w:rPr>
            <w:rStyle w:val="ContentStyle"/>
          </w:rPr>
          <w:id w:val="1774046368"/>
          <w:placeholder>
            <w:docPart w:val="E78DA5CE8679473982AB46A7795744B3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74E81C9F" w14:textId="7577595D" w:rsidR="00960F0D" w:rsidRPr="00E11700" w:rsidRDefault="00DF5B0F" w:rsidP="00E11700">
      <w:r w:rsidRPr="00E11700">
        <w:t xml:space="preserve">E-Mail contact </w:t>
      </w:r>
      <w:r w:rsidRPr="00E11700">
        <w:rPr>
          <w:spacing w:val="-2"/>
        </w:rPr>
        <w:t>person</w:t>
      </w:r>
      <w:r w:rsidR="00E53A84">
        <w:rPr>
          <w:spacing w:val="-2"/>
        </w:rPr>
        <w:t>:</w:t>
      </w:r>
      <w:r w:rsidR="007372B2">
        <w:rPr>
          <w:spacing w:val="-2"/>
        </w:rPr>
        <w:t xml:space="preserve"> </w:t>
      </w:r>
      <w:sdt>
        <w:sdtPr>
          <w:rPr>
            <w:rStyle w:val="ContentStyle"/>
          </w:rPr>
          <w:id w:val="953756676"/>
          <w:placeholder>
            <w:docPart w:val="9BCD15CCD2944318BB371258B637DB13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079EF075" w14:textId="4924E0D3" w:rsidR="00960F0D" w:rsidRPr="00E11700" w:rsidRDefault="00DF5B0F" w:rsidP="00E11700">
      <w:r w:rsidRPr="00E11700">
        <w:rPr>
          <w:spacing w:val="-2"/>
        </w:rPr>
        <w:t>Website</w:t>
      </w:r>
      <w:r w:rsidR="00E53A84">
        <w:rPr>
          <w:spacing w:val="-2"/>
        </w:rPr>
        <w:t>:</w:t>
      </w:r>
      <w:r w:rsidR="007372B2">
        <w:rPr>
          <w:spacing w:val="-2"/>
        </w:rPr>
        <w:t xml:space="preserve"> </w:t>
      </w:r>
      <w:sdt>
        <w:sdtPr>
          <w:rPr>
            <w:rStyle w:val="ContentStyle"/>
          </w:rPr>
          <w:id w:val="618268741"/>
          <w:placeholder>
            <w:docPart w:val="DD4DD1B2D9AA43AFAA9466AA309014F7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777B732B" w14:textId="77777777" w:rsidR="00960F0D" w:rsidRPr="00180DD7" w:rsidRDefault="00DF5B0F" w:rsidP="00E11700">
      <w:pPr>
        <w:pStyle w:val="Heading1"/>
      </w:pPr>
      <w:r w:rsidRPr="00E11700">
        <w:t>Title</w:t>
      </w:r>
      <w:r w:rsidRPr="00E11700">
        <w:rPr>
          <w:spacing w:val="-4"/>
        </w:rPr>
        <w:t xml:space="preserve"> </w:t>
      </w:r>
      <w:r w:rsidRPr="00E11700">
        <w:t>of</w:t>
      </w:r>
      <w:r w:rsidRPr="00E11700">
        <w:rPr>
          <w:spacing w:val="-3"/>
        </w:rPr>
        <w:t xml:space="preserve"> </w:t>
      </w:r>
      <w:r w:rsidRPr="00E11700">
        <w:rPr>
          <w:spacing w:val="-2"/>
        </w:rPr>
        <w:t>project</w:t>
      </w:r>
    </w:p>
    <w:p w14:paraId="55FE4170" w14:textId="0CA45AB0" w:rsidR="00180DD7" w:rsidRPr="00E11700" w:rsidRDefault="00000000" w:rsidP="00180DD7">
      <w:sdt>
        <w:sdtPr>
          <w:rPr>
            <w:rStyle w:val="ContentStyle"/>
          </w:rPr>
          <w:id w:val="433411788"/>
          <w:placeholder>
            <w:docPart w:val="44D02F813A214E5B86FF156A0D45972C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1621599B" w14:textId="77777777" w:rsidR="00960F0D" w:rsidRPr="00180DD7" w:rsidRDefault="00DF5B0F" w:rsidP="00180DD7">
      <w:pPr>
        <w:pStyle w:val="Heading1"/>
      </w:pPr>
      <w:r w:rsidRPr="00E11700">
        <w:t xml:space="preserve">Duration of </w:t>
      </w:r>
      <w:r w:rsidRPr="00E11700">
        <w:rPr>
          <w:spacing w:val="-2"/>
        </w:rPr>
        <w:t>project</w:t>
      </w:r>
    </w:p>
    <w:p w14:paraId="187742B6" w14:textId="6F3D9E9A" w:rsidR="00180DD7" w:rsidRDefault="00180DD7" w:rsidP="00180DD7">
      <w:pPr>
        <w:tabs>
          <w:tab w:val="left" w:pos="4962"/>
        </w:tabs>
      </w:pPr>
      <w:r>
        <w:t xml:space="preserve">Start date: </w:t>
      </w:r>
      <w:sdt>
        <w:sdtPr>
          <w:rPr>
            <w:rStyle w:val="ContentStyle"/>
          </w:rPr>
          <w:id w:val="764190736"/>
          <w:placeholder>
            <w:docPart w:val="6A969CD532684B148A141EF727F47C08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32470AD2" w14:textId="40398EA8" w:rsidR="00180DD7" w:rsidRPr="00E11700" w:rsidRDefault="00180DD7" w:rsidP="00180DD7">
      <w:pPr>
        <w:tabs>
          <w:tab w:val="left" w:pos="4962"/>
        </w:tabs>
      </w:pPr>
      <w:r>
        <w:t xml:space="preserve">End date: </w:t>
      </w:r>
      <w:sdt>
        <w:sdtPr>
          <w:rPr>
            <w:rStyle w:val="ContentStyle"/>
          </w:rPr>
          <w:id w:val="1853987890"/>
          <w:placeholder>
            <w:docPart w:val="FF988B1F0BBA45C79698277C2C5E29E2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6A76F7CC" w14:textId="77777777" w:rsidR="00960F0D" w:rsidRPr="00E11700" w:rsidRDefault="00DF5B0F" w:rsidP="00E11700">
      <w:pPr>
        <w:pStyle w:val="Heading1"/>
      </w:pPr>
      <w:r w:rsidRPr="00E11700">
        <w:t xml:space="preserve">Subject of </w:t>
      </w:r>
      <w:r w:rsidRPr="00E11700">
        <w:rPr>
          <w:spacing w:val="-2"/>
        </w:rPr>
        <w:t>research</w:t>
      </w:r>
    </w:p>
    <w:p w14:paraId="710D4152" w14:textId="166884B7" w:rsidR="00960F0D" w:rsidRDefault="00DF5B0F" w:rsidP="00E11700">
      <w:pPr>
        <w:rPr>
          <w:spacing w:val="-2"/>
        </w:rPr>
      </w:pPr>
      <w:r w:rsidRPr="00E11700">
        <w:t>Scientific</w:t>
      </w:r>
      <w:r w:rsidRPr="00E11700">
        <w:rPr>
          <w:spacing w:val="-1"/>
        </w:rPr>
        <w:t xml:space="preserve"> </w:t>
      </w:r>
      <w:r w:rsidRPr="00E11700">
        <w:rPr>
          <w:spacing w:val="-2"/>
        </w:rPr>
        <w:t>objectives</w:t>
      </w:r>
      <w:r w:rsidR="005B1D23">
        <w:rPr>
          <w:spacing w:val="-2"/>
        </w:rPr>
        <w:t xml:space="preserve"> (max 5 lines)</w:t>
      </w:r>
      <w:r w:rsidR="00180DD7">
        <w:rPr>
          <w:spacing w:val="-2"/>
        </w:rPr>
        <w:t>:</w:t>
      </w:r>
    </w:p>
    <w:p w14:paraId="55DF38D9" w14:textId="1F3E8DE4" w:rsidR="007C471C" w:rsidRPr="005076D4" w:rsidRDefault="00000000" w:rsidP="00E11700">
      <w:pPr>
        <w:rPr>
          <w:spacing w:val="-2"/>
        </w:rPr>
      </w:pPr>
      <w:sdt>
        <w:sdtPr>
          <w:rPr>
            <w:rStyle w:val="ContentStyle"/>
          </w:rPr>
          <w:id w:val="2093580097"/>
          <w:placeholder>
            <w:docPart w:val="FB26C0521CA5453081492065D3B21CC0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45434B0B" w14:textId="77777777" w:rsidR="007372B2" w:rsidRDefault="00E53A84" w:rsidP="00180DD7">
      <w:r>
        <w:t>M</w:t>
      </w:r>
      <w:r w:rsidRPr="00E11700">
        <w:t>ethod</w:t>
      </w:r>
      <w:r w:rsidR="005B1D23">
        <w:t xml:space="preserve"> (max 5 lines)</w:t>
      </w:r>
      <w:r w:rsidR="00180DD7">
        <w:t>:</w:t>
      </w:r>
    </w:p>
    <w:p w14:paraId="1B311765" w14:textId="210CD1C5" w:rsidR="007372B2" w:rsidRDefault="00000000" w:rsidP="00180DD7">
      <w:sdt>
        <w:sdtPr>
          <w:rPr>
            <w:rStyle w:val="ContentStyle"/>
          </w:rPr>
          <w:id w:val="6793555"/>
          <w:placeholder>
            <w:docPart w:val="935581CE550144859D8D94E4A3E5B9FE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14368D2D" w14:textId="77777777" w:rsidR="007372B2" w:rsidRDefault="00DF5B0F" w:rsidP="00180DD7">
      <w:r w:rsidRPr="00E11700">
        <w:t>Expected</w:t>
      </w:r>
      <w:r w:rsidRPr="00E11700">
        <w:rPr>
          <w:spacing w:val="-8"/>
        </w:rPr>
        <w:t xml:space="preserve"> </w:t>
      </w:r>
      <w:r w:rsidRPr="00E11700">
        <w:rPr>
          <w:spacing w:val="-2"/>
        </w:rPr>
        <w:t>results</w:t>
      </w:r>
      <w:r w:rsidR="005B1D23">
        <w:rPr>
          <w:spacing w:val="-2"/>
        </w:rPr>
        <w:t xml:space="preserve"> (max 5 lines)</w:t>
      </w:r>
      <w:r w:rsidR="00180DD7">
        <w:rPr>
          <w:spacing w:val="-2"/>
        </w:rPr>
        <w:t>:</w:t>
      </w:r>
    </w:p>
    <w:p w14:paraId="2D7B0E81" w14:textId="67BCAAA0" w:rsidR="007372B2" w:rsidRDefault="00000000" w:rsidP="00180DD7">
      <w:sdt>
        <w:sdtPr>
          <w:rPr>
            <w:rStyle w:val="ContentStyle"/>
          </w:rPr>
          <w:id w:val="1928233200"/>
          <w:placeholder>
            <w:docPart w:val="D7927E74D151473789F576E244116EFC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5051D5C0" w14:textId="083EFC3C" w:rsidR="005076D4" w:rsidRDefault="00DF5B0F" w:rsidP="00B75EE8">
      <w:pPr>
        <w:tabs>
          <w:tab w:val="left" w:pos="4368"/>
        </w:tabs>
      </w:pPr>
      <w:r w:rsidRPr="00E11700">
        <w:t>Plans</w:t>
      </w:r>
      <w:r w:rsidRPr="00E11700">
        <w:rPr>
          <w:spacing w:val="-1"/>
        </w:rPr>
        <w:t xml:space="preserve"> </w:t>
      </w:r>
      <w:r w:rsidRPr="00E11700">
        <w:t>for</w:t>
      </w:r>
      <w:r w:rsidRPr="00E11700">
        <w:rPr>
          <w:spacing w:val="-1"/>
        </w:rPr>
        <w:t xml:space="preserve"> </w:t>
      </w:r>
      <w:r w:rsidRPr="00E11700">
        <w:t>publications</w:t>
      </w:r>
      <w:r w:rsidR="005B1D23">
        <w:t xml:space="preserve"> </w:t>
      </w:r>
      <w:r w:rsidR="005B1D23">
        <w:rPr>
          <w:spacing w:val="-2"/>
        </w:rPr>
        <w:t>(max 5 lines):</w:t>
      </w:r>
      <w:r w:rsidR="00B75EE8">
        <w:rPr>
          <w:spacing w:val="-2"/>
        </w:rPr>
        <w:tab/>
      </w:r>
    </w:p>
    <w:p w14:paraId="4A1E5DDC" w14:textId="385E8875" w:rsidR="007372B2" w:rsidRDefault="00000000" w:rsidP="00180DD7">
      <w:sdt>
        <w:sdtPr>
          <w:rPr>
            <w:rStyle w:val="ContentStyle"/>
          </w:rPr>
          <w:id w:val="-1972273015"/>
          <w:placeholder>
            <w:docPart w:val="054F5A69007D463D82077664A540ECC4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6E821771" w14:textId="65BE21AA" w:rsidR="005076D4" w:rsidRDefault="00DF5B0F" w:rsidP="00180DD7">
      <w:pPr>
        <w:rPr>
          <w:spacing w:val="-2"/>
        </w:rPr>
      </w:pPr>
      <w:r w:rsidRPr="00E11700">
        <w:t>Networking</w:t>
      </w:r>
      <w:r w:rsidRPr="00E11700">
        <w:rPr>
          <w:spacing w:val="-7"/>
        </w:rPr>
        <w:t xml:space="preserve"> </w:t>
      </w:r>
      <w:r w:rsidRPr="00E11700">
        <w:t>with</w:t>
      </w:r>
      <w:r w:rsidRPr="00E11700">
        <w:rPr>
          <w:spacing w:val="-6"/>
        </w:rPr>
        <w:t xml:space="preserve"> </w:t>
      </w:r>
      <w:r w:rsidRPr="00E11700">
        <w:t>other</w:t>
      </w:r>
      <w:r w:rsidRPr="00E11700">
        <w:rPr>
          <w:spacing w:val="-6"/>
        </w:rPr>
        <w:t xml:space="preserve"> </w:t>
      </w:r>
      <w:r w:rsidRPr="00E11700">
        <w:rPr>
          <w:spacing w:val="-2"/>
        </w:rPr>
        <w:t>projects</w:t>
      </w:r>
      <w:r w:rsidR="005B1D23">
        <w:rPr>
          <w:spacing w:val="-2"/>
        </w:rPr>
        <w:t xml:space="preserve"> (max 5 lines)</w:t>
      </w:r>
      <w:r w:rsidR="00180DD7">
        <w:rPr>
          <w:spacing w:val="-2"/>
        </w:rPr>
        <w:t>:</w:t>
      </w:r>
    </w:p>
    <w:p w14:paraId="4A4BE310" w14:textId="5B240A3C" w:rsidR="007372B2" w:rsidRDefault="00000000" w:rsidP="00180DD7">
      <w:pPr>
        <w:rPr>
          <w:spacing w:val="-2"/>
        </w:rPr>
      </w:pPr>
      <w:sdt>
        <w:sdtPr>
          <w:rPr>
            <w:rStyle w:val="ContentStyle"/>
          </w:rPr>
          <w:id w:val="-1602174872"/>
          <w:placeholder>
            <w:docPart w:val="4E95F3E71D40446DB7F52CE8BE239C7D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0FCA2B16" w14:textId="77777777" w:rsidR="00AE5F53" w:rsidRDefault="00AE5F53" w:rsidP="00AE5F53">
      <w:pPr>
        <w:pStyle w:val="Heading1"/>
      </w:pPr>
      <w:r>
        <w:t>Working requirements at the station</w:t>
      </w:r>
    </w:p>
    <w:p w14:paraId="59E3A729" w14:textId="17761111" w:rsidR="00AE5F53" w:rsidRDefault="00AE5F53" w:rsidP="00AE5F53">
      <w:r>
        <w:t>Area needed in m</w:t>
      </w:r>
      <w:r w:rsidRPr="00AE55FA">
        <w:rPr>
          <w:vertAlign w:val="superscript"/>
        </w:rPr>
        <w:t>2</w:t>
      </w:r>
      <w:r>
        <w:t xml:space="preserve">: </w:t>
      </w:r>
      <w:sdt>
        <w:sdtPr>
          <w:rPr>
            <w:rStyle w:val="ContentStyle"/>
          </w:rPr>
          <w:id w:val="-2042510265"/>
          <w:placeholder>
            <w:docPart w:val="81E7F50DE3B84FDCA71372020A25B26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0D90A444" w14:textId="77777777" w:rsidR="00AE5F53" w:rsidRDefault="00AE5F53" w:rsidP="00AE5F53">
      <w:r>
        <w:t xml:space="preserve">Do your installations need controlled inside temperature? Yes </w:t>
      </w:r>
      <w:sdt>
        <w:sdtPr>
          <w:id w:val="-82396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713918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0FA8C6A" w14:textId="22E2D482" w:rsidR="00AE5F53" w:rsidRDefault="00AE5F53" w:rsidP="00AE5F53">
      <w:r>
        <w:t xml:space="preserve">Electricity </w:t>
      </w:r>
      <w:sdt>
        <w:sdtPr>
          <w:rPr>
            <w:rStyle w:val="ContentStyle"/>
          </w:rPr>
          <w:id w:val="-709650427"/>
          <w:placeholder>
            <w:docPart w:val="DC4304EBE1CA4240A97B49E7459B6DD0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  <w:r>
        <w:t xml:space="preserve"> Volt</w:t>
      </w:r>
    </w:p>
    <w:p w14:paraId="26E96B77" w14:textId="596A9347" w:rsidR="00AE5F53" w:rsidRDefault="00AE5F53" w:rsidP="00AE5F53">
      <w:r>
        <w:t xml:space="preserve">Estimated total power consumption: </w:t>
      </w:r>
      <w:sdt>
        <w:sdtPr>
          <w:rPr>
            <w:rStyle w:val="ContentStyle"/>
          </w:rPr>
          <w:id w:val="-1148590340"/>
          <w:placeholder>
            <w:docPart w:val="18316F6F40BE49D8B3C91E4562C17DC5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63CC8D78" w14:textId="77777777" w:rsidR="00AE5F53" w:rsidRDefault="00AE5F53" w:rsidP="00AE5F53">
      <w:r>
        <w:t xml:space="preserve">Will you work or install instruments at the tower? Yes </w:t>
      </w:r>
      <w:sdt>
        <w:sdtPr>
          <w:id w:val="1325699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102191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7697958" w14:textId="2FB1F8C9" w:rsidR="00722384" w:rsidRDefault="00722384" w:rsidP="00722384">
      <w:r>
        <w:t xml:space="preserve">Will you work or install instruments </w:t>
      </w:r>
      <w:r w:rsidR="00B75EE8">
        <w:t>in the surroundings</w:t>
      </w:r>
      <w:r>
        <w:t xml:space="preserve"> of the tower? Yes </w:t>
      </w:r>
      <w:sdt>
        <w:sdtPr>
          <w:id w:val="2050873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352772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95C26BF" w14:textId="77777777" w:rsidR="00AE5F53" w:rsidRDefault="00AE5F53" w:rsidP="00AE5F53">
      <w:r>
        <w:t xml:space="preserve">Will you use any potentially harmful chemicals or dangerous goods? Yes </w:t>
      </w:r>
      <w:sdt>
        <w:sdtPr>
          <w:id w:val="-1641349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92517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F474FFF" w14:textId="751682C0" w:rsidR="00AE5F53" w:rsidRDefault="00AE5F53" w:rsidP="00AE5F53">
      <w:r>
        <w:t xml:space="preserve">If yes, please specify </w:t>
      </w:r>
      <w:sdt>
        <w:sdtPr>
          <w:rPr>
            <w:rStyle w:val="ContentStyle"/>
          </w:rPr>
          <w:id w:val="-1659842427"/>
          <w:placeholder>
            <w:docPart w:val="C1486D33C681411A9D40DD1AF6327D08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0DD49E9D" w14:textId="08854C56" w:rsidR="00AE5F53" w:rsidRDefault="00AE5F53" w:rsidP="00AE5F53">
      <w:r>
        <w:t xml:space="preserve">What kind </w:t>
      </w:r>
      <w:r w:rsidR="00722384">
        <w:t xml:space="preserve">of </w:t>
      </w:r>
      <w:r>
        <w:t>support will you need?</w:t>
      </w:r>
    </w:p>
    <w:p w14:paraId="30D5B09F" w14:textId="0BF193B8" w:rsidR="00AE5F53" w:rsidRPr="00E11700" w:rsidRDefault="00000000" w:rsidP="00AE5F53">
      <w:sdt>
        <w:sdtPr>
          <w:rPr>
            <w:rStyle w:val="ContentStyle"/>
          </w:rPr>
          <w:id w:val="-6521878"/>
          <w:placeholder>
            <w:docPart w:val="0F9799F15E3E4563982C819D97DD2271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10E59776" w14:textId="77777777" w:rsidR="00960F0D" w:rsidRPr="00E11700" w:rsidRDefault="00DF5B0F" w:rsidP="007426C4">
      <w:r w:rsidRPr="00E11700">
        <w:t xml:space="preserve">Other special </w:t>
      </w:r>
      <w:r w:rsidRPr="00E11700">
        <w:rPr>
          <w:spacing w:val="-2"/>
        </w:rPr>
        <w:t>requirements:</w:t>
      </w:r>
    </w:p>
    <w:p w14:paraId="52F03939" w14:textId="15BD61B2" w:rsidR="00960F0D" w:rsidRPr="00E11700" w:rsidRDefault="00000000" w:rsidP="00E11700">
      <w:sdt>
        <w:sdtPr>
          <w:rPr>
            <w:rStyle w:val="ContentStyle"/>
          </w:rPr>
          <w:id w:val="-251119266"/>
          <w:placeholder>
            <w:docPart w:val="020E6CA03A474678B2EC015AECE6AC1B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1D45EEFC" w14:textId="77777777" w:rsidR="00960F0D" w:rsidRPr="009F7488" w:rsidRDefault="00DF5B0F" w:rsidP="009F7488">
      <w:pPr>
        <w:pStyle w:val="Heading1"/>
      </w:pPr>
      <w:proofErr w:type="gramStart"/>
      <w:r w:rsidRPr="009F7488">
        <w:t>Installations</w:t>
      </w:r>
      <w:proofErr w:type="gramEnd"/>
      <w:r w:rsidRPr="009F7488">
        <w:t xml:space="preserve"> and equipment to be used at the station</w:t>
      </w:r>
    </w:p>
    <w:p w14:paraId="1EEDF32B" w14:textId="19E541FE" w:rsidR="00960F0D" w:rsidRDefault="005076D4" w:rsidP="00E11700">
      <w:r w:rsidRPr="00E11700">
        <w:t>Please</w:t>
      </w:r>
      <w:r w:rsidRPr="00E11700">
        <w:rPr>
          <w:spacing w:val="-1"/>
        </w:rPr>
        <w:t xml:space="preserve"> </w:t>
      </w:r>
      <w:r w:rsidRPr="00E11700">
        <w:t>list</w:t>
      </w:r>
      <w:r w:rsidRPr="00E11700">
        <w:rPr>
          <w:spacing w:val="-2"/>
        </w:rPr>
        <w:t xml:space="preserve"> </w:t>
      </w:r>
      <w:r w:rsidRPr="00E11700">
        <w:t>and</w:t>
      </w:r>
      <w:r w:rsidRPr="00E11700">
        <w:rPr>
          <w:spacing w:val="-1"/>
        </w:rPr>
        <w:t xml:space="preserve"> </w:t>
      </w:r>
      <w:r w:rsidRPr="00E11700">
        <w:t>describe</w:t>
      </w:r>
      <w:r w:rsidRPr="00E11700">
        <w:rPr>
          <w:spacing w:val="-1"/>
        </w:rPr>
        <w:t xml:space="preserve"> </w:t>
      </w:r>
      <w:r w:rsidRPr="00E11700">
        <w:t>all</w:t>
      </w:r>
      <w:r w:rsidRPr="00E11700">
        <w:rPr>
          <w:spacing w:val="-3"/>
        </w:rPr>
        <w:t xml:space="preserve"> </w:t>
      </w:r>
      <w:r w:rsidRPr="00E11700">
        <w:t>instruments,</w:t>
      </w:r>
      <w:r w:rsidRPr="00E11700">
        <w:rPr>
          <w:spacing w:val="-3"/>
        </w:rPr>
        <w:t xml:space="preserve"> </w:t>
      </w:r>
      <w:r w:rsidRPr="00E11700">
        <w:t>auxiliary</w:t>
      </w:r>
      <w:r w:rsidRPr="00E11700">
        <w:rPr>
          <w:spacing w:val="-2"/>
        </w:rPr>
        <w:t xml:space="preserve"> </w:t>
      </w:r>
      <w:r w:rsidRPr="00E11700">
        <w:t>equipment,</w:t>
      </w:r>
      <w:r w:rsidRPr="00E11700">
        <w:rPr>
          <w:spacing w:val="-2"/>
        </w:rPr>
        <w:t xml:space="preserve"> </w:t>
      </w:r>
      <w:r w:rsidRPr="00E11700">
        <w:t>and</w:t>
      </w:r>
      <w:r w:rsidRPr="00E11700">
        <w:rPr>
          <w:spacing w:val="-2"/>
        </w:rPr>
        <w:t xml:space="preserve"> </w:t>
      </w:r>
      <w:r w:rsidRPr="00E11700">
        <w:t>tools</w:t>
      </w:r>
      <w:r w:rsidRPr="00E11700">
        <w:rPr>
          <w:spacing w:val="-2"/>
        </w:rPr>
        <w:t xml:space="preserve"> </w:t>
      </w:r>
      <w:r w:rsidRPr="00E11700">
        <w:t>that</w:t>
      </w:r>
      <w:r w:rsidRPr="00E11700">
        <w:rPr>
          <w:spacing w:val="-2"/>
        </w:rPr>
        <w:t xml:space="preserve"> </w:t>
      </w:r>
      <w:r w:rsidRPr="00E11700">
        <w:t>you</w:t>
      </w:r>
      <w:r w:rsidRPr="00E11700">
        <w:rPr>
          <w:spacing w:val="-2"/>
        </w:rPr>
        <w:t xml:space="preserve"> </w:t>
      </w:r>
      <w:r w:rsidRPr="00E11700">
        <w:t>plan</w:t>
      </w:r>
      <w:r w:rsidRPr="00E11700">
        <w:rPr>
          <w:spacing w:val="-1"/>
        </w:rPr>
        <w:t xml:space="preserve"> </w:t>
      </w:r>
      <w:r w:rsidRPr="00E11700">
        <w:t>to</w:t>
      </w:r>
      <w:r w:rsidRPr="00E11700">
        <w:rPr>
          <w:spacing w:val="-2"/>
        </w:rPr>
        <w:t xml:space="preserve"> </w:t>
      </w:r>
      <w:r w:rsidRPr="00E11700">
        <w:t>bring</w:t>
      </w:r>
      <w:r w:rsidRPr="00E11700">
        <w:rPr>
          <w:spacing w:val="-3"/>
        </w:rPr>
        <w:t xml:space="preserve"> </w:t>
      </w:r>
      <w:r w:rsidRPr="00E11700">
        <w:t>with you and use on site. Include dimensions, weights and power supply needs (i.e.</w:t>
      </w:r>
      <w:r w:rsidR="00F15500">
        <w:t>,</w:t>
      </w:r>
      <w:r w:rsidRPr="00E11700">
        <w:t xml:space="preserve"> voltage and power or current) of each individual device or installation and attach a rough sketch of the installation. </w:t>
      </w:r>
      <w:r w:rsidR="006A7218">
        <w:t xml:space="preserve">If possible, add the </w:t>
      </w:r>
      <w:r w:rsidR="00F236EB">
        <w:t>coordinates</w:t>
      </w:r>
      <w:r w:rsidR="006A7218">
        <w:t xml:space="preserve"> of your </w:t>
      </w:r>
      <w:r w:rsidR="00F236EB">
        <w:t xml:space="preserve">planned </w:t>
      </w:r>
      <w:r w:rsidR="006A7218">
        <w:t xml:space="preserve">installations. </w:t>
      </w:r>
      <w:r w:rsidRPr="00E11700">
        <w:t>Please also list if you need external power sockets.</w:t>
      </w:r>
    </w:p>
    <w:p w14:paraId="4F0F1F8F" w14:textId="70E0F01D" w:rsidR="007372B2" w:rsidRDefault="00000000" w:rsidP="00E11700">
      <w:sdt>
        <w:sdtPr>
          <w:rPr>
            <w:rStyle w:val="ContentStyle"/>
          </w:rPr>
          <w:id w:val="-95948965"/>
          <w:placeholder>
            <w:docPart w:val="20189241E55F4B6DB4C8FB4AF8A0073E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29968640" w14:textId="37A4F9C7" w:rsidR="00AE5F53" w:rsidRPr="00E11700" w:rsidRDefault="00DF5B0F" w:rsidP="00E11700">
      <w:r w:rsidRPr="00E11700">
        <w:t>Will</w:t>
      </w:r>
      <w:r w:rsidRPr="00E11700">
        <w:rPr>
          <w:spacing w:val="-7"/>
        </w:rPr>
        <w:t xml:space="preserve"> </w:t>
      </w:r>
      <w:r w:rsidRPr="00E11700">
        <w:t>you</w:t>
      </w:r>
      <w:r w:rsidRPr="00E11700">
        <w:rPr>
          <w:spacing w:val="-5"/>
        </w:rPr>
        <w:t xml:space="preserve"> </w:t>
      </w:r>
      <w:r w:rsidRPr="00E11700">
        <w:t>need</w:t>
      </w:r>
      <w:r w:rsidRPr="00E11700">
        <w:rPr>
          <w:spacing w:val="-4"/>
        </w:rPr>
        <w:t xml:space="preserve"> </w:t>
      </w:r>
      <w:r w:rsidRPr="00E11700">
        <w:t>to</w:t>
      </w:r>
      <w:r w:rsidRPr="00E11700">
        <w:rPr>
          <w:spacing w:val="-5"/>
        </w:rPr>
        <w:t xml:space="preserve"> </w:t>
      </w:r>
      <w:r w:rsidRPr="00E11700">
        <w:t>import</w:t>
      </w:r>
      <w:r w:rsidRPr="00E11700">
        <w:rPr>
          <w:spacing w:val="-5"/>
        </w:rPr>
        <w:t xml:space="preserve"> </w:t>
      </w:r>
      <w:r w:rsidRPr="00E11700">
        <w:t>equipment</w:t>
      </w:r>
      <w:r w:rsidRPr="00E11700">
        <w:rPr>
          <w:spacing w:val="-4"/>
        </w:rPr>
        <w:t xml:space="preserve"> </w:t>
      </w:r>
      <w:r w:rsidRPr="00E11700">
        <w:t>from</w:t>
      </w:r>
      <w:r w:rsidRPr="00E11700">
        <w:rPr>
          <w:spacing w:val="-5"/>
        </w:rPr>
        <w:t xml:space="preserve"> </w:t>
      </w:r>
      <w:r w:rsidRPr="00E11700">
        <w:t>outside</w:t>
      </w:r>
      <w:r w:rsidRPr="00E11700">
        <w:rPr>
          <w:spacing w:val="-4"/>
        </w:rPr>
        <w:t xml:space="preserve"> </w:t>
      </w:r>
      <w:r w:rsidRPr="00E11700">
        <w:rPr>
          <w:spacing w:val="-2"/>
        </w:rPr>
        <w:t>Switzerland</w:t>
      </w:r>
      <w:r w:rsidR="00AE5F53">
        <w:rPr>
          <w:spacing w:val="-2"/>
        </w:rPr>
        <w:t>?</w:t>
      </w:r>
      <w:r w:rsidR="00AE5F53">
        <w:t xml:space="preserve"> Yes </w:t>
      </w:r>
      <w:sdt>
        <w:sdtPr>
          <w:id w:val="1683784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F53">
            <w:rPr>
              <w:rFonts w:ascii="MS Gothic" w:eastAsia="MS Gothic" w:hAnsi="MS Gothic" w:hint="eastAsia"/>
            </w:rPr>
            <w:t>☐</w:t>
          </w:r>
        </w:sdtContent>
      </w:sdt>
      <w:r w:rsidR="00AE5F53">
        <w:t xml:space="preserve"> No </w:t>
      </w:r>
      <w:sdt>
        <w:sdtPr>
          <w:id w:val="-306479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F53">
            <w:rPr>
              <w:rFonts w:ascii="MS Gothic" w:eastAsia="MS Gothic" w:hAnsi="MS Gothic" w:hint="eastAsia"/>
            </w:rPr>
            <w:t>☐</w:t>
          </w:r>
        </w:sdtContent>
      </w:sdt>
    </w:p>
    <w:p w14:paraId="04633D59" w14:textId="77777777" w:rsidR="00960F0D" w:rsidRDefault="00DF5B0F" w:rsidP="00E11700">
      <w:pPr>
        <w:pStyle w:val="Heading1"/>
      </w:pPr>
      <w:r w:rsidRPr="00402FB6">
        <w:t>Field</w:t>
      </w:r>
      <w:r w:rsidRPr="00402FB6">
        <w:rPr>
          <w:spacing w:val="-2"/>
        </w:rPr>
        <w:t xml:space="preserve"> </w:t>
      </w:r>
      <w:r w:rsidRPr="00402FB6">
        <w:t xml:space="preserve">work </w:t>
      </w:r>
      <w:r w:rsidR="009F7488" w:rsidRPr="00402FB6">
        <w:t>planning</w:t>
      </w:r>
      <w:r w:rsidR="00402FB6" w:rsidRPr="00402FB6">
        <w:t xml:space="preserve"> and impact on the environment</w:t>
      </w:r>
    </w:p>
    <w:p w14:paraId="6E3536DA" w14:textId="1FF62F9C" w:rsidR="00960F0D" w:rsidRDefault="009F7488" w:rsidP="00E11700">
      <w:pPr>
        <w:rPr>
          <w:spacing w:val="-4"/>
        </w:rPr>
      </w:pPr>
      <w:r w:rsidRPr="00E11700">
        <w:t>Provide</w:t>
      </w:r>
      <w:r w:rsidRPr="00E11700">
        <w:rPr>
          <w:spacing w:val="-4"/>
        </w:rPr>
        <w:t xml:space="preserve"> </w:t>
      </w:r>
      <w:r w:rsidRPr="00E11700">
        <w:t>a</w:t>
      </w:r>
      <w:r w:rsidRPr="00E11700">
        <w:rPr>
          <w:spacing w:val="-3"/>
        </w:rPr>
        <w:t xml:space="preserve"> </w:t>
      </w:r>
      <w:r w:rsidRPr="00E11700">
        <w:t>description</w:t>
      </w:r>
      <w:r w:rsidRPr="00E11700">
        <w:rPr>
          <w:spacing w:val="-2"/>
        </w:rPr>
        <w:t xml:space="preserve"> </w:t>
      </w:r>
      <w:r w:rsidRPr="00E11700">
        <w:t>of</w:t>
      </w:r>
      <w:r w:rsidRPr="00E11700">
        <w:rPr>
          <w:spacing w:val="-4"/>
        </w:rPr>
        <w:t xml:space="preserve"> </w:t>
      </w:r>
      <w:r w:rsidRPr="00E11700">
        <w:t>the</w:t>
      </w:r>
      <w:r w:rsidRPr="00E11700">
        <w:rPr>
          <w:spacing w:val="-3"/>
        </w:rPr>
        <w:t xml:space="preserve"> </w:t>
      </w:r>
      <w:r w:rsidRPr="00E11700">
        <w:t>field</w:t>
      </w:r>
      <w:r w:rsidRPr="00E11700">
        <w:rPr>
          <w:spacing w:val="-2"/>
        </w:rPr>
        <w:t xml:space="preserve"> </w:t>
      </w:r>
      <w:r w:rsidRPr="00E11700">
        <w:t>work</w:t>
      </w:r>
      <w:r w:rsidRPr="00E11700">
        <w:rPr>
          <w:spacing w:val="-1"/>
        </w:rPr>
        <w:t xml:space="preserve"> </w:t>
      </w:r>
      <w:r w:rsidRPr="00E11700">
        <w:t>such</w:t>
      </w:r>
      <w:r w:rsidRPr="00E11700">
        <w:rPr>
          <w:spacing w:val="-4"/>
        </w:rPr>
        <w:t xml:space="preserve"> </w:t>
      </w:r>
      <w:r w:rsidRPr="00E11700">
        <w:t>as</w:t>
      </w:r>
      <w:r w:rsidRPr="00E11700">
        <w:rPr>
          <w:spacing w:val="-2"/>
        </w:rPr>
        <w:t xml:space="preserve"> </w:t>
      </w:r>
      <w:r w:rsidRPr="00E11700">
        <w:t>sampling,</w:t>
      </w:r>
      <w:r w:rsidRPr="00E11700">
        <w:rPr>
          <w:spacing w:val="-3"/>
        </w:rPr>
        <w:t xml:space="preserve"> </w:t>
      </w:r>
      <w:r w:rsidRPr="00E11700">
        <w:t>measurements</w:t>
      </w:r>
      <w:r w:rsidRPr="00E11700">
        <w:rPr>
          <w:spacing w:val="-2"/>
        </w:rPr>
        <w:t xml:space="preserve"> </w:t>
      </w:r>
      <w:r w:rsidRPr="00E11700">
        <w:rPr>
          <w:spacing w:val="-4"/>
        </w:rPr>
        <w:t>etc.</w:t>
      </w:r>
      <w:r>
        <w:rPr>
          <w:spacing w:val="-4"/>
        </w:rPr>
        <w:t xml:space="preserve"> </w:t>
      </w:r>
    </w:p>
    <w:p w14:paraId="0A8639E4" w14:textId="45CA3485" w:rsidR="00E90E21" w:rsidRPr="00E11700" w:rsidRDefault="00000000" w:rsidP="00E11700">
      <w:sdt>
        <w:sdtPr>
          <w:rPr>
            <w:rStyle w:val="ContentStyle"/>
          </w:rPr>
          <w:id w:val="1309434939"/>
          <w:placeholder>
            <w:docPart w:val="A97C03D60F7E48EC976071CA124878F4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5A679A7F" w14:textId="77777777" w:rsidR="009F7488" w:rsidRPr="00E11700" w:rsidRDefault="009F7488" w:rsidP="009F7488">
      <w:r w:rsidRPr="00E11700">
        <w:t>Describe</w:t>
      </w:r>
      <w:r w:rsidRPr="00E11700">
        <w:rPr>
          <w:spacing w:val="-2"/>
        </w:rPr>
        <w:t xml:space="preserve"> </w:t>
      </w:r>
      <w:r w:rsidRPr="00E11700">
        <w:t>the</w:t>
      </w:r>
      <w:r w:rsidRPr="00E11700">
        <w:rPr>
          <w:spacing w:val="-3"/>
        </w:rPr>
        <w:t xml:space="preserve"> </w:t>
      </w:r>
      <w:r w:rsidRPr="00E11700">
        <w:t>impact</w:t>
      </w:r>
      <w:r w:rsidRPr="00E11700">
        <w:rPr>
          <w:spacing w:val="-3"/>
        </w:rPr>
        <w:t xml:space="preserve"> </w:t>
      </w:r>
      <w:r w:rsidRPr="00E11700">
        <w:t>of</w:t>
      </w:r>
      <w:r w:rsidRPr="00E11700">
        <w:rPr>
          <w:spacing w:val="-3"/>
        </w:rPr>
        <w:t xml:space="preserve"> </w:t>
      </w:r>
      <w:proofErr w:type="gramStart"/>
      <w:r w:rsidRPr="00E11700">
        <w:t>the</w:t>
      </w:r>
      <w:r w:rsidRPr="00E11700">
        <w:rPr>
          <w:spacing w:val="-4"/>
        </w:rPr>
        <w:t xml:space="preserve"> </w:t>
      </w:r>
      <w:r w:rsidRPr="00E11700">
        <w:t>field</w:t>
      </w:r>
      <w:proofErr w:type="gramEnd"/>
      <w:r w:rsidRPr="00E11700">
        <w:rPr>
          <w:spacing w:val="-4"/>
        </w:rPr>
        <w:t xml:space="preserve"> </w:t>
      </w:r>
      <w:r w:rsidRPr="00E11700">
        <w:t>work</w:t>
      </w:r>
      <w:r w:rsidRPr="00E11700">
        <w:rPr>
          <w:spacing w:val="-3"/>
        </w:rPr>
        <w:t xml:space="preserve"> </w:t>
      </w:r>
      <w:r w:rsidRPr="00E11700">
        <w:t>on</w:t>
      </w:r>
      <w:r w:rsidRPr="00E11700">
        <w:rPr>
          <w:spacing w:val="-3"/>
        </w:rPr>
        <w:t xml:space="preserve"> </w:t>
      </w:r>
      <w:r w:rsidRPr="00E11700">
        <w:t>the</w:t>
      </w:r>
      <w:r w:rsidRPr="00E11700">
        <w:rPr>
          <w:spacing w:val="-3"/>
        </w:rPr>
        <w:t xml:space="preserve"> </w:t>
      </w:r>
      <w:r w:rsidRPr="00E11700">
        <w:t>environment.</w:t>
      </w:r>
      <w:r w:rsidRPr="00E11700">
        <w:rPr>
          <w:spacing w:val="-2"/>
        </w:rPr>
        <w:t xml:space="preserve"> </w:t>
      </w:r>
      <w:r w:rsidRPr="00E11700">
        <w:t>Will</w:t>
      </w:r>
      <w:r w:rsidRPr="00E11700">
        <w:rPr>
          <w:spacing w:val="-2"/>
        </w:rPr>
        <w:t xml:space="preserve"> </w:t>
      </w:r>
      <w:r w:rsidRPr="00E11700">
        <w:t>your</w:t>
      </w:r>
      <w:r w:rsidRPr="00E11700">
        <w:rPr>
          <w:spacing w:val="-2"/>
        </w:rPr>
        <w:t xml:space="preserve"> </w:t>
      </w:r>
      <w:r w:rsidRPr="00E11700">
        <w:t>measurements</w:t>
      </w:r>
      <w:r w:rsidRPr="00E11700">
        <w:rPr>
          <w:spacing w:val="-2"/>
        </w:rPr>
        <w:t xml:space="preserve"> </w:t>
      </w:r>
      <w:r w:rsidRPr="00E11700">
        <w:t>interfere</w:t>
      </w:r>
      <w:r w:rsidRPr="00E11700">
        <w:rPr>
          <w:spacing w:val="-2"/>
        </w:rPr>
        <w:t xml:space="preserve"> </w:t>
      </w:r>
      <w:r w:rsidRPr="00E11700">
        <w:t>with</w:t>
      </w:r>
      <w:r w:rsidRPr="00E11700">
        <w:rPr>
          <w:spacing w:val="-2"/>
        </w:rPr>
        <w:t xml:space="preserve"> </w:t>
      </w:r>
      <w:r w:rsidRPr="00E11700">
        <w:t xml:space="preserve">the </w:t>
      </w:r>
      <w:proofErr w:type="spellStart"/>
      <w:r w:rsidRPr="00E11700">
        <w:t>understorey</w:t>
      </w:r>
      <w:proofErr w:type="spellEnd"/>
      <w:r w:rsidRPr="00E11700">
        <w:t xml:space="preserve"> vegetation / overstorey vegetation and how?</w:t>
      </w:r>
    </w:p>
    <w:p w14:paraId="29B70CCB" w14:textId="6375945F" w:rsidR="007372B2" w:rsidRDefault="00000000" w:rsidP="009F7488">
      <w:pPr>
        <w:rPr>
          <w:sz w:val="24"/>
        </w:rPr>
      </w:pPr>
      <w:sdt>
        <w:sdtPr>
          <w:rPr>
            <w:rStyle w:val="ContentStyle"/>
          </w:rPr>
          <w:id w:val="1039247189"/>
          <w:placeholder>
            <w:docPart w:val="40E36F33A7274FB7AFF40478FF552CD1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1081809F" w14:textId="3162788A" w:rsidR="009F7488" w:rsidRPr="00E11700" w:rsidRDefault="009F7488" w:rsidP="009F7488">
      <w:r w:rsidRPr="00E11700">
        <w:t>Will</w:t>
      </w:r>
      <w:r w:rsidRPr="00E11700">
        <w:rPr>
          <w:spacing w:val="-2"/>
        </w:rPr>
        <w:t xml:space="preserve"> </w:t>
      </w:r>
      <w:r w:rsidRPr="00E11700">
        <w:t>your</w:t>
      </w:r>
      <w:r w:rsidRPr="00E11700">
        <w:rPr>
          <w:spacing w:val="-2"/>
        </w:rPr>
        <w:t xml:space="preserve"> </w:t>
      </w:r>
      <w:r w:rsidRPr="00E11700">
        <w:t>experiment produce</w:t>
      </w:r>
      <w:r w:rsidRPr="00E11700">
        <w:rPr>
          <w:spacing w:val="-2"/>
        </w:rPr>
        <w:t xml:space="preserve"> </w:t>
      </w:r>
      <w:r w:rsidRPr="00E11700">
        <w:t>noise</w:t>
      </w:r>
      <w:r w:rsidRPr="00E11700">
        <w:rPr>
          <w:spacing w:val="-1"/>
        </w:rPr>
        <w:t xml:space="preserve"> </w:t>
      </w:r>
      <w:r w:rsidRPr="00E11700">
        <w:t>or</w:t>
      </w:r>
      <w:r w:rsidRPr="00E11700">
        <w:rPr>
          <w:spacing w:val="-2"/>
        </w:rPr>
        <w:t xml:space="preserve"> </w:t>
      </w:r>
      <w:r w:rsidRPr="00E11700">
        <w:t>emissions</w:t>
      </w:r>
      <w:r w:rsidRPr="00E11700">
        <w:rPr>
          <w:spacing w:val="-1"/>
        </w:rPr>
        <w:t xml:space="preserve"> </w:t>
      </w:r>
      <w:r w:rsidRPr="00E11700">
        <w:t>of</w:t>
      </w:r>
      <w:r w:rsidRPr="00E11700">
        <w:rPr>
          <w:spacing w:val="-2"/>
        </w:rPr>
        <w:t xml:space="preserve"> </w:t>
      </w:r>
      <w:r w:rsidRPr="00E11700">
        <w:t>any</w:t>
      </w:r>
      <w:r w:rsidRPr="00E11700">
        <w:rPr>
          <w:spacing w:val="-2"/>
        </w:rPr>
        <w:t xml:space="preserve"> </w:t>
      </w:r>
      <w:r w:rsidRPr="00E11700">
        <w:t>other</w:t>
      </w:r>
      <w:r w:rsidRPr="00E11700">
        <w:rPr>
          <w:spacing w:val="-1"/>
        </w:rPr>
        <w:t xml:space="preserve"> </w:t>
      </w:r>
      <w:r w:rsidRPr="00E11700">
        <w:t>kind?</w:t>
      </w:r>
      <w:r w:rsidRPr="00E11700">
        <w:rPr>
          <w:spacing w:val="-2"/>
        </w:rPr>
        <w:t xml:space="preserve"> </w:t>
      </w:r>
      <w:r w:rsidRPr="00E11700">
        <w:t>If</w:t>
      </w:r>
      <w:r w:rsidRPr="00E11700">
        <w:rPr>
          <w:spacing w:val="-1"/>
        </w:rPr>
        <w:t xml:space="preserve"> </w:t>
      </w:r>
      <w:r w:rsidRPr="00E11700">
        <w:t>yes,</w:t>
      </w:r>
      <w:r w:rsidRPr="00E11700">
        <w:rPr>
          <w:spacing w:val="-2"/>
        </w:rPr>
        <w:t xml:space="preserve"> </w:t>
      </w:r>
      <w:r w:rsidRPr="00E11700">
        <w:t xml:space="preserve">please </w:t>
      </w:r>
      <w:r w:rsidRPr="00E11700">
        <w:rPr>
          <w:spacing w:val="-2"/>
        </w:rPr>
        <w:t>specify.</w:t>
      </w:r>
    </w:p>
    <w:p w14:paraId="1C1C11EA" w14:textId="51995506" w:rsidR="007372B2" w:rsidRDefault="00000000">
      <w:pPr>
        <w:spacing w:after="0"/>
        <w:rPr>
          <w:sz w:val="24"/>
        </w:rPr>
      </w:pPr>
      <w:sdt>
        <w:sdtPr>
          <w:rPr>
            <w:rStyle w:val="ContentStyle"/>
          </w:rPr>
          <w:id w:val="59455121"/>
          <w:placeholder>
            <w:docPart w:val="4AF6AB48FCD24DCFB65176DA27E74950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32C9B33C" w14:textId="77777777" w:rsidR="00B2387C" w:rsidRPr="009C24EA" w:rsidRDefault="00B2387C" w:rsidP="00B2387C">
      <w:pPr>
        <w:pStyle w:val="Heading1"/>
      </w:pPr>
      <w:r w:rsidRPr="009C24EA">
        <w:t>Schedule for installations and field work at the station</w:t>
      </w:r>
    </w:p>
    <w:p w14:paraId="7EEDD9D6" w14:textId="77777777" w:rsidR="00B2387C" w:rsidRDefault="00B2387C" w:rsidP="00B2387C">
      <w:r w:rsidRPr="009C24EA">
        <w:t>Please provide an approximate schedule for your planned activities at the station, including installations of instruments, field campaigns, measurements etc.</w:t>
      </w:r>
    </w:p>
    <w:p w14:paraId="76261D5D" w14:textId="4D5B2DD1" w:rsidR="007372B2" w:rsidRPr="009C24EA" w:rsidRDefault="00000000" w:rsidP="00B2387C">
      <w:sdt>
        <w:sdtPr>
          <w:rPr>
            <w:rStyle w:val="ContentStyle"/>
          </w:rPr>
          <w:id w:val="27229099"/>
          <w:placeholder>
            <w:docPart w:val="80062AD5A47D41CEB674750BA89BD57C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72F2FA9D" w14:textId="77777777" w:rsidR="00166A57" w:rsidRPr="00E11700" w:rsidRDefault="00166A57" w:rsidP="00166A57">
      <w:pPr>
        <w:pStyle w:val="Heading1"/>
      </w:pPr>
      <w:r w:rsidRPr="00E11700">
        <w:t>Participants</w:t>
      </w:r>
    </w:p>
    <w:p w14:paraId="6E854262" w14:textId="77777777" w:rsidR="00166A57" w:rsidRDefault="00166A57" w:rsidP="00166A57">
      <w:r w:rsidRPr="00E11700">
        <w:t>Please</w:t>
      </w:r>
      <w:r w:rsidRPr="00E11700">
        <w:rPr>
          <w:spacing w:val="61"/>
        </w:rPr>
        <w:t xml:space="preserve"> </w:t>
      </w:r>
      <w:r w:rsidRPr="00E11700">
        <w:t>list</w:t>
      </w:r>
      <w:r w:rsidRPr="00E11700">
        <w:rPr>
          <w:spacing w:val="61"/>
        </w:rPr>
        <w:t xml:space="preserve"> </w:t>
      </w:r>
      <w:r w:rsidRPr="00E11700">
        <w:t>the</w:t>
      </w:r>
      <w:r w:rsidRPr="00E11700">
        <w:rPr>
          <w:spacing w:val="61"/>
        </w:rPr>
        <w:t xml:space="preserve"> </w:t>
      </w:r>
      <w:r w:rsidRPr="00E11700">
        <w:t>name,</w:t>
      </w:r>
      <w:r w:rsidRPr="00E11700">
        <w:rPr>
          <w:spacing w:val="61"/>
        </w:rPr>
        <w:t xml:space="preserve"> </w:t>
      </w:r>
      <w:r w:rsidRPr="00E11700">
        <w:t>profession,</w:t>
      </w:r>
      <w:r w:rsidRPr="00E11700">
        <w:rPr>
          <w:spacing w:val="61"/>
        </w:rPr>
        <w:t xml:space="preserve"> </w:t>
      </w:r>
      <w:r w:rsidRPr="00E11700">
        <w:t>address,</w:t>
      </w:r>
      <w:r w:rsidRPr="00E11700">
        <w:rPr>
          <w:spacing w:val="61"/>
        </w:rPr>
        <w:t xml:space="preserve"> </w:t>
      </w:r>
      <w:r w:rsidRPr="00E11700">
        <w:t>and</w:t>
      </w:r>
      <w:r w:rsidRPr="00E11700">
        <w:rPr>
          <w:spacing w:val="61"/>
        </w:rPr>
        <w:t xml:space="preserve"> </w:t>
      </w:r>
      <w:r w:rsidRPr="00E11700">
        <w:t>e-mail</w:t>
      </w:r>
      <w:r w:rsidRPr="00E11700">
        <w:rPr>
          <w:spacing w:val="61"/>
        </w:rPr>
        <w:t xml:space="preserve"> </w:t>
      </w:r>
      <w:r w:rsidRPr="00E11700">
        <w:t>address</w:t>
      </w:r>
      <w:r w:rsidRPr="00E11700">
        <w:rPr>
          <w:spacing w:val="61"/>
        </w:rPr>
        <w:t xml:space="preserve"> </w:t>
      </w:r>
      <w:r w:rsidRPr="00E11700">
        <w:t>for</w:t>
      </w:r>
      <w:r w:rsidRPr="00E11700">
        <w:rPr>
          <w:spacing w:val="-1"/>
        </w:rPr>
        <w:t xml:space="preserve"> </w:t>
      </w:r>
      <w:r w:rsidRPr="00E11700">
        <w:t>each participant who</w:t>
      </w:r>
      <w:r w:rsidRPr="00E11700">
        <w:rPr>
          <w:spacing w:val="40"/>
        </w:rPr>
        <w:t xml:space="preserve"> </w:t>
      </w:r>
      <w:r w:rsidRPr="00E11700">
        <w:t>will</w:t>
      </w:r>
      <w:r w:rsidRPr="00E11700">
        <w:rPr>
          <w:spacing w:val="40"/>
        </w:rPr>
        <w:t xml:space="preserve"> </w:t>
      </w:r>
      <w:r w:rsidRPr="00E11700">
        <w:t>work</w:t>
      </w:r>
      <w:r w:rsidRPr="00E11700">
        <w:rPr>
          <w:spacing w:val="40"/>
        </w:rPr>
        <w:t xml:space="preserve"> </w:t>
      </w:r>
      <w:r w:rsidRPr="00E11700">
        <w:lastRenderedPageBreak/>
        <w:t>on</w:t>
      </w:r>
      <w:r w:rsidRPr="00E11700">
        <w:rPr>
          <w:spacing w:val="40"/>
        </w:rPr>
        <w:t xml:space="preserve"> </w:t>
      </w:r>
      <w:r w:rsidRPr="00E11700">
        <w:t>the</w:t>
      </w:r>
      <w:r w:rsidRPr="00E11700">
        <w:rPr>
          <w:spacing w:val="40"/>
        </w:rPr>
        <w:t xml:space="preserve"> </w:t>
      </w:r>
      <w:r w:rsidRPr="00E11700">
        <w:t>project</w:t>
      </w:r>
      <w:r w:rsidRPr="00E11700">
        <w:rPr>
          <w:spacing w:val="40"/>
        </w:rPr>
        <w:t xml:space="preserve"> </w:t>
      </w:r>
      <w:r w:rsidRPr="00E11700">
        <w:t>at</w:t>
      </w:r>
      <w:r w:rsidRPr="00E11700">
        <w:rPr>
          <w:spacing w:val="40"/>
        </w:rPr>
        <w:t xml:space="preserve"> </w:t>
      </w:r>
      <w:r w:rsidRPr="00E11700">
        <w:t>the</w:t>
      </w:r>
      <w:r w:rsidRPr="00E11700">
        <w:rPr>
          <w:spacing w:val="40"/>
        </w:rPr>
        <w:t xml:space="preserve"> </w:t>
      </w:r>
      <w:r w:rsidRPr="00E11700">
        <w:t>Davos station.</w:t>
      </w:r>
    </w:p>
    <w:p w14:paraId="0950926E" w14:textId="77777777" w:rsidR="00166A57" w:rsidRDefault="00000000" w:rsidP="00166A57">
      <w:pPr>
        <w:spacing w:after="0"/>
      </w:pPr>
      <w:sdt>
        <w:sdtPr>
          <w:rPr>
            <w:rStyle w:val="ContentStyle"/>
          </w:rPr>
          <w:id w:val="2118174243"/>
          <w:placeholder>
            <w:docPart w:val="F6397317C43442DE9084565D50E9F142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166A57" w:rsidRPr="00AE36A5">
            <w:rPr>
              <w:rStyle w:val="PlaceholderText"/>
            </w:rPr>
            <w:t>Click or tap here to enter text.</w:t>
          </w:r>
        </w:sdtContent>
      </w:sdt>
    </w:p>
    <w:p w14:paraId="294387E5" w14:textId="6FAE45A9" w:rsidR="009B1F97" w:rsidRDefault="009B1F97" w:rsidP="009B1F97">
      <w:pPr>
        <w:pStyle w:val="Heading1"/>
      </w:pPr>
      <w:r>
        <w:t>Data sharing</w:t>
      </w:r>
      <w:r w:rsidR="000327E8">
        <w:t xml:space="preserve"> and data citation</w:t>
      </w:r>
    </w:p>
    <w:p w14:paraId="6CAAE090" w14:textId="49F0004F" w:rsidR="009B1F97" w:rsidRDefault="009B1F97" w:rsidP="009B1F97">
      <w:r>
        <w:t xml:space="preserve">According to the FAIR data principles, we highly encourage you to share the data collected </w:t>
      </w:r>
      <w:r w:rsidR="000327E8">
        <w:t xml:space="preserve">during your project </w:t>
      </w:r>
      <w:r>
        <w:t>at the Davos station</w:t>
      </w:r>
      <w:r w:rsidR="000327E8">
        <w:t xml:space="preserve"> with us</w:t>
      </w:r>
      <w:r>
        <w:t xml:space="preserve">. </w:t>
      </w:r>
      <w:r w:rsidR="00F15500">
        <w:t>We would be also happy to know about your research paper once published and can help to increase its visibility by posting it on our ICOS Switzerland webpage</w:t>
      </w:r>
      <w:r w:rsidR="00722384">
        <w:t xml:space="preserve"> and in social media</w:t>
      </w:r>
      <w:r w:rsidR="00F15500">
        <w:t>.</w:t>
      </w:r>
    </w:p>
    <w:p w14:paraId="21D25A23" w14:textId="1C82CF28" w:rsidR="00276EFE" w:rsidRDefault="007C471C" w:rsidP="00B75EE8">
      <w:r>
        <w:t xml:space="preserve">If you use ICOS data from the Davos station within your project, the data must be cited in your research paper following the </w:t>
      </w:r>
      <w:hyperlink r:id="rId11" w:history="1">
        <w:r w:rsidRPr="00276EFE">
          <w:rPr>
            <w:rStyle w:val="Hyperlink"/>
          </w:rPr>
          <w:t xml:space="preserve">ICOS </w:t>
        </w:r>
        <w:r w:rsidR="00F15500">
          <w:rPr>
            <w:rStyle w:val="Hyperlink"/>
          </w:rPr>
          <w:t xml:space="preserve">RI </w:t>
        </w:r>
        <w:r w:rsidRPr="00276EFE">
          <w:rPr>
            <w:rStyle w:val="Hyperlink"/>
          </w:rPr>
          <w:t>data citation guidelines</w:t>
        </w:r>
      </w:hyperlink>
      <w:r>
        <w:t xml:space="preserve">. In addition, the ICOS Switzerland funding agencies </w:t>
      </w:r>
      <w:r w:rsidR="00F15500">
        <w:t>must</w:t>
      </w:r>
      <w:r>
        <w:t xml:space="preserve"> be acknowledged. Please </w:t>
      </w:r>
      <w:r w:rsidR="00276EFE">
        <w:t xml:space="preserve">find citation examples </w:t>
      </w:r>
      <w:hyperlink r:id="rId12" w:history="1">
        <w:r w:rsidR="00276EFE" w:rsidRPr="00B75EE8">
          <w:rPr>
            <w:rStyle w:val="Hyperlink"/>
          </w:rPr>
          <w:t>here</w:t>
        </w:r>
      </w:hyperlink>
      <w:r w:rsidR="00276EFE">
        <w:t>.</w:t>
      </w:r>
    </w:p>
    <w:p w14:paraId="2CB5BAE3" w14:textId="77777777" w:rsidR="00960F0D" w:rsidRPr="00E11700" w:rsidRDefault="00DF5B0F" w:rsidP="000A61A5">
      <w:pPr>
        <w:pStyle w:val="Heading1"/>
      </w:pPr>
      <w:r w:rsidRPr="00E11700">
        <w:t>Conditions</w:t>
      </w:r>
      <w:r w:rsidRPr="00E11700">
        <w:rPr>
          <w:spacing w:val="-8"/>
        </w:rPr>
        <w:t xml:space="preserve"> </w:t>
      </w:r>
      <w:r w:rsidRPr="00E11700">
        <w:t>of</w:t>
      </w:r>
      <w:r w:rsidRPr="00E11700">
        <w:rPr>
          <w:spacing w:val="-2"/>
        </w:rPr>
        <w:t xml:space="preserve"> </w:t>
      </w:r>
      <w:r w:rsidRPr="00E11700">
        <w:t>agreement</w:t>
      </w:r>
      <w:r w:rsidRPr="00E11700">
        <w:rPr>
          <w:spacing w:val="-2"/>
        </w:rPr>
        <w:t xml:space="preserve"> </w:t>
      </w:r>
      <w:r w:rsidRPr="00E11700">
        <w:t>and</w:t>
      </w:r>
      <w:r w:rsidRPr="00E11700">
        <w:rPr>
          <w:spacing w:val="-2"/>
        </w:rPr>
        <w:t xml:space="preserve"> signature</w:t>
      </w:r>
    </w:p>
    <w:p w14:paraId="52CF7267" w14:textId="77777777" w:rsidR="00960F0D" w:rsidRPr="00E11700" w:rsidRDefault="00DF5B0F" w:rsidP="000A61A5">
      <w:r w:rsidRPr="00E11700">
        <w:t xml:space="preserve">By signing this form, I agree </w:t>
      </w:r>
      <w:r w:rsidRPr="00E11700">
        <w:rPr>
          <w:spacing w:val="-2"/>
        </w:rPr>
        <w:t>that:</w:t>
      </w:r>
    </w:p>
    <w:p w14:paraId="7B64AE62" w14:textId="56F3F9AC" w:rsidR="00960F0D" w:rsidRPr="000A61A5" w:rsidRDefault="00DF5B0F" w:rsidP="000A61A5">
      <w:pPr>
        <w:pStyle w:val="ListParagraph"/>
        <w:numPr>
          <w:ilvl w:val="0"/>
          <w:numId w:val="5"/>
        </w:numPr>
      </w:pPr>
      <w:r w:rsidRPr="000A61A5">
        <w:t xml:space="preserve">If my planned research includes work or installations at the tower of the Davos station, I confirm that I follow the respective safety regulations for working at the site and </w:t>
      </w:r>
      <w:proofErr w:type="gramStart"/>
      <w:r w:rsidRPr="000A61A5">
        <w:t>of</w:t>
      </w:r>
      <w:proofErr w:type="gramEnd"/>
      <w:r w:rsidRPr="000A61A5">
        <w:t xml:space="preserve"> my employer. </w:t>
      </w:r>
      <w:bookmarkStart w:id="0" w:name="_Hlk187225125"/>
    </w:p>
    <w:bookmarkEnd w:id="0"/>
    <w:p w14:paraId="6082E50E" w14:textId="77777777" w:rsidR="00960F0D" w:rsidRPr="000A61A5" w:rsidRDefault="00DF5B0F" w:rsidP="000A61A5">
      <w:pPr>
        <w:pStyle w:val="ListParagraph"/>
        <w:numPr>
          <w:ilvl w:val="0"/>
          <w:numId w:val="5"/>
        </w:numPr>
      </w:pPr>
      <w:r w:rsidRPr="000A61A5">
        <w:t>I</w:t>
      </w:r>
      <w:r w:rsidRPr="000A61A5">
        <w:rPr>
          <w:spacing w:val="-2"/>
        </w:rPr>
        <w:t xml:space="preserve"> </w:t>
      </w:r>
      <w:r w:rsidRPr="000A61A5">
        <w:t>will</w:t>
      </w:r>
      <w:r w:rsidRPr="000A61A5">
        <w:rPr>
          <w:spacing w:val="-2"/>
        </w:rPr>
        <w:t xml:space="preserve"> </w:t>
      </w:r>
      <w:r w:rsidRPr="000A61A5">
        <w:t>remove</w:t>
      </w:r>
      <w:r w:rsidRPr="000A61A5">
        <w:rPr>
          <w:spacing w:val="-2"/>
        </w:rPr>
        <w:t xml:space="preserve"> </w:t>
      </w:r>
      <w:r w:rsidRPr="000A61A5">
        <w:t>all</w:t>
      </w:r>
      <w:r w:rsidRPr="000A61A5">
        <w:rPr>
          <w:spacing w:val="-2"/>
        </w:rPr>
        <w:t xml:space="preserve"> </w:t>
      </w:r>
      <w:r w:rsidRPr="000A61A5">
        <w:t>installations,</w:t>
      </w:r>
      <w:r w:rsidRPr="000A61A5">
        <w:rPr>
          <w:spacing w:val="-2"/>
        </w:rPr>
        <w:t xml:space="preserve"> </w:t>
      </w:r>
      <w:r w:rsidRPr="000A61A5">
        <w:t>labels</w:t>
      </w:r>
      <w:r w:rsidRPr="000A61A5">
        <w:rPr>
          <w:spacing w:val="-2"/>
        </w:rPr>
        <w:t xml:space="preserve"> </w:t>
      </w:r>
      <w:r w:rsidRPr="000A61A5">
        <w:t>etc.</w:t>
      </w:r>
      <w:r w:rsidRPr="000A61A5">
        <w:rPr>
          <w:spacing w:val="-2"/>
        </w:rPr>
        <w:t xml:space="preserve"> </w:t>
      </w:r>
      <w:r w:rsidRPr="000A61A5">
        <w:t>related</w:t>
      </w:r>
      <w:r w:rsidRPr="000A61A5">
        <w:rPr>
          <w:spacing w:val="-2"/>
        </w:rPr>
        <w:t xml:space="preserve"> </w:t>
      </w:r>
      <w:r w:rsidRPr="000A61A5">
        <w:t>to</w:t>
      </w:r>
      <w:r w:rsidRPr="000A61A5">
        <w:rPr>
          <w:spacing w:val="-2"/>
        </w:rPr>
        <w:t xml:space="preserve"> </w:t>
      </w:r>
      <w:r w:rsidRPr="000A61A5">
        <w:t>the</w:t>
      </w:r>
      <w:r w:rsidRPr="000A61A5">
        <w:rPr>
          <w:spacing w:val="-2"/>
        </w:rPr>
        <w:t xml:space="preserve"> </w:t>
      </w:r>
      <w:r w:rsidRPr="000A61A5">
        <w:t>project</w:t>
      </w:r>
      <w:r w:rsidRPr="000A61A5">
        <w:rPr>
          <w:spacing w:val="-2"/>
        </w:rPr>
        <w:t xml:space="preserve"> </w:t>
      </w:r>
      <w:r w:rsidRPr="000A61A5">
        <w:t>as</w:t>
      </w:r>
      <w:r w:rsidRPr="000A61A5">
        <w:rPr>
          <w:spacing w:val="-2"/>
        </w:rPr>
        <w:t xml:space="preserve"> </w:t>
      </w:r>
      <w:r w:rsidRPr="000A61A5">
        <w:t>soon</w:t>
      </w:r>
      <w:r w:rsidRPr="000A61A5">
        <w:rPr>
          <w:spacing w:val="-2"/>
        </w:rPr>
        <w:t xml:space="preserve"> </w:t>
      </w:r>
      <w:r w:rsidRPr="000A61A5">
        <w:t>as</w:t>
      </w:r>
      <w:r w:rsidRPr="000A61A5">
        <w:rPr>
          <w:spacing w:val="-2"/>
        </w:rPr>
        <w:t xml:space="preserve"> </w:t>
      </w:r>
      <w:r w:rsidRPr="000A61A5">
        <w:t>the</w:t>
      </w:r>
      <w:r w:rsidRPr="000A61A5">
        <w:rPr>
          <w:spacing w:val="-2"/>
        </w:rPr>
        <w:t xml:space="preserve"> </w:t>
      </w:r>
      <w:r w:rsidRPr="000A61A5">
        <w:t>project</w:t>
      </w:r>
      <w:r w:rsidRPr="000A61A5">
        <w:rPr>
          <w:spacing w:val="-2"/>
        </w:rPr>
        <w:t xml:space="preserve"> </w:t>
      </w:r>
      <w:r w:rsidRPr="000A61A5">
        <w:t>ends</w:t>
      </w:r>
      <w:r w:rsidRPr="000A61A5">
        <w:rPr>
          <w:spacing w:val="-2"/>
        </w:rPr>
        <w:t xml:space="preserve"> </w:t>
      </w:r>
      <w:r w:rsidRPr="000A61A5">
        <w:t>and restore the site to its original state.</w:t>
      </w:r>
    </w:p>
    <w:p w14:paraId="189A22E1" w14:textId="77777777" w:rsidR="00960F0D" w:rsidRDefault="00DF5B0F" w:rsidP="000A61A5">
      <w:pPr>
        <w:pStyle w:val="ListParagraph"/>
        <w:numPr>
          <w:ilvl w:val="0"/>
          <w:numId w:val="5"/>
        </w:numPr>
      </w:pPr>
      <w:r w:rsidRPr="000A61A5">
        <w:t>The</w:t>
      </w:r>
      <w:r w:rsidRPr="000A61A5">
        <w:rPr>
          <w:spacing w:val="-3"/>
        </w:rPr>
        <w:t xml:space="preserve"> </w:t>
      </w:r>
      <w:r w:rsidRPr="000A61A5">
        <w:t>information</w:t>
      </w:r>
      <w:r w:rsidRPr="000A61A5">
        <w:rPr>
          <w:spacing w:val="-3"/>
        </w:rPr>
        <w:t xml:space="preserve"> </w:t>
      </w:r>
      <w:r w:rsidRPr="000A61A5">
        <w:t>on</w:t>
      </w:r>
      <w:r w:rsidRPr="000A61A5">
        <w:rPr>
          <w:spacing w:val="-3"/>
        </w:rPr>
        <w:t xml:space="preserve"> </w:t>
      </w:r>
      <w:r w:rsidRPr="000A61A5">
        <w:t>this</w:t>
      </w:r>
      <w:r w:rsidRPr="000A61A5">
        <w:rPr>
          <w:spacing w:val="-3"/>
        </w:rPr>
        <w:t xml:space="preserve"> </w:t>
      </w:r>
      <w:r w:rsidRPr="000A61A5">
        <w:t>application</w:t>
      </w:r>
      <w:r w:rsidRPr="000A61A5">
        <w:rPr>
          <w:spacing w:val="-3"/>
        </w:rPr>
        <w:t xml:space="preserve"> </w:t>
      </w:r>
      <w:r w:rsidRPr="000A61A5">
        <w:t>form</w:t>
      </w:r>
      <w:r w:rsidRPr="000A61A5">
        <w:rPr>
          <w:spacing w:val="-3"/>
        </w:rPr>
        <w:t xml:space="preserve"> </w:t>
      </w:r>
      <w:r w:rsidRPr="000A61A5">
        <w:t>can</w:t>
      </w:r>
      <w:r w:rsidRPr="000A61A5">
        <w:rPr>
          <w:spacing w:val="-3"/>
        </w:rPr>
        <w:t xml:space="preserve"> </w:t>
      </w:r>
      <w:r w:rsidRPr="000A61A5">
        <w:t>be</w:t>
      </w:r>
      <w:r w:rsidRPr="000A61A5">
        <w:rPr>
          <w:spacing w:val="-3"/>
        </w:rPr>
        <w:t xml:space="preserve"> </w:t>
      </w:r>
      <w:r w:rsidRPr="000A61A5">
        <w:t>published</w:t>
      </w:r>
      <w:r w:rsidRPr="000A61A5">
        <w:rPr>
          <w:spacing w:val="-3"/>
        </w:rPr>
        <w:t xml:space="preserve"> </w:t>
      </w:r>
      <w:r w:rsidRPr="000A61A5">
        <w:t>on</w:t>
      </w:r>
      <w:r w:rsidRPr="000A61A5">
        <w:rPr>
          <w:spacing w:val="-3"/>
        </w:rPr>
        <w:t xml:space="preserve"> </w:t>
      </w:r>
      <w:r w:rsidRPr="000A61A5">
        <w:t>the</w:t>
      </w:r>
      <w:r w:rsidRPr="000A61A5">
        <w:rPr>
          <w:spacing w:val="-3"/>
        </w:rPr>
        <w:t xml:space="preserve"> </w:t>
      </w:r>
      <w:r w:rsidRPr="000A61A5">
        <w:t>ICOS</w:t>
      </w:r>
      <w:r w:rsidRPr="000A61A5">
        <w:rPr>
          <w:spacing w:val="-3"/>
        </w:rPr>
        <w:t xml:space="preserve"> </w:t>
      </w:r>
      <w:r w:rsidRPr="000A61A5">
        <w:t>Switzerland</w:t>
      </w:r>
      <w:r w:rsidRPr="000A61A5">
        <w:rPr>
          <w:spacing w:val="-3"/>
        </w:rPr>
        <w:t xml:space="preserve"> </w:t>
      </w:r>
      <w:r w:rsidRPr="000A61A5">
        <w:t>website</w:t>
      </w:r>
      <w:r w:rsidRPr="000A61A5">
        <w:rPr>
          <w:spacing w:val="-3"/>
        </w:rPr>
        <w:t xml:space="preserve"> </w:t>
      </w:r>
      <w:r w:rsidRPr="000A61A5">
        <w:t>and</w:t>
      </w:r>
      <w:r w:rsidRPr="000A61A5">
        <w:rPr>
          <w:spacing w:val="-3"/>
        </w:rPr>
        <w:t xml:space="preserve"> </w:t>
      </w:r>
      <w:r w:rsidRPr="000A61A5">
        <w:t>in hard copy.</w:t>
      </w:r>
    </w:p>
    <w:p w14:paraId="6C38CE94" w14:textId="4333609F" w:rsidR="000A61A5" w:rsidRDefault="000A61A5" w:rsidP="000A61A5">
      <w:pPr>
        <w:pStyle w:val="ListParagraph"/>
        <w:numPr>
          <w:ilvl w:val="0"/>
          <w:numId w:val="5"/>
        </w:numPr>
      </w:pPr>
      <w:r w:rsidRPr="000A61A5">
        <w:t xml:space="preserve">I will inform the ICOS Station PI if any changes </w:t>
      </w:r>
      <w:r w:rsidR="00722384">
        <w:t>to the</w:t>
      </w:r>
      <w:r w:rsidRPr="000A61A5">
        <w:t xml:space="preserve"> project occur. </w:t>
      </w:r>
    </w:p>
    <w:p w14:paraId="70C2F7FC" w14:textId="4A222F71" w:rsidR="00794918" w:rsidRDefault="00794918" w:rsidP="000A61A5">
      <w:pPr>
        <w:pStyle w:val="ListParagraph"/>
        <w:numPr>
          <w:ilvl w:val="0"/>
          <w:numId w:val="5"/>
        </w:numPr>
      </w:pPr>
      <w:r>
        <w:t xml:space="preserve">I will submit an </w:t>
      </w:r>
      <w:r w:rsidR="00066044">
        <w:t>a</w:t>
      </w:r>
      <w:r>
        <w:t xml:space="preserve">nnual </w:t>
      </w:r>
      <w:r w:rsidR="00066044">
        <w:t>r</w:t>
      </w:r>
      <w:r>
        <w:t>eport using the template provided</w:t>
      </w:r>
      <w:r w:rsidR="00F64ED6">
        <w:t xml:space="preserve"> on the ICOS-CH website</w:t>
      </w:r>
      <w:r>
        <w:t>.</w:t>
      </w:r>
    </w:p>
    <w:p w14:paraId="476BB477" w14:textId="70B7A1AF" w:rsidR="00960F0D" w:rsidRPr="000A61A5" w:rsidRDefault="00DF5B0F" w:rsidP="000A61A5">
      <w:pPr>
        <w:rPr>
          <w:strike/>
        </w:rPr>
      </w:pPr>
      <w:r w:rsidRPr="00E11700">
        <w:t>Please</w:t>
      </w:r>
      <w:r w:rsidRPr="00E11700">
        <w:rPr>
          <w:spacing w:val="21"/>
        </w:rPr>
        <w:t xml:space="preserve"> </w:t>
      </w:r>
      <w:r w:rsidRPr="00E11700">
        <w:t>sign</w:t>
      </w:r>
      <w:r w:rsidRPr="00E11700">
        <w:rPr>
          <w:spacing w:val="22"/>
        </w:rPr>
        <w:t xml:space="preserve"> </w:t>
      </w:r>
      <w:proofErr w:type="spellStart"/>
      <w:r w:rsidRPr="00E11700">
        <w:t>i</w:t>
      </w:r>
      <w:proofErr w:type="spellEnd"/>
      <w:r w:rsidRPr="00E11700">
        <w:t>)</w:t>
      </w:r>
      <w:r w:rsidRPr="00E11700">
        <w:rPr>
          <w:spacing w:val="21"/>
        </w:rPr>
        <w:t xml:space="preserve"> </w:t>
      </w:r>
      <w:r w:rsidRPr="00E11700">
        <w:t>by</w:t>
      </w:r>
      <w:r w:rsidRPr="00E11700">
        <w:rPr>
          <w:spacing w:val="21"/>
        </w:rPr>
        <w:t xml:space="preserve"> </w:t>
      </w:r>
      <w:r w:rsidRPr="00E11700">
        <w:t>inserting</w:t>
      </w:r>
      <w:r w:rsidRPr="00E11700">
        <w:rPr>
          <w:spacing w:val="21"/>
        </w:rPr>
        <w:t xml:space="preserve"> </w:t>
      </w:r>
      <w:r w:rsidRPr="00E11700">
        <w:t>a</w:t>
      </w:r>
      <w:r w:rsidRPr="00E11700">
        <w:rPr>
          <w:spacing w:val="22"/>
        </w:rPr>
        <w:t xml:space="preserve"> </w:t>
      </w:r>
      <w:r w:rsidRPr="00E11700">
        <w:t>digital</w:t>
      </w:r>
      <w:r w:rsidRPr="00E11700">
        <w:rPr>
          <w:spacing w:val="21"/>
        </w:rPr>
        <w:t xml:space="preserve"> </w:t>
      </w:r>
      <w:r w:rsidRPr="00E11700">
        <w:t>image</w:t>
      </w:r>
      <w:r w:rsidRPr="00E11700">
        <w:rPr>
          <w:spacing w:val="22"/>
        </w:rPr>
        <w:t xml:space="preserve"> </w:t>
      </w:r>
      <w:r w:rsidRPr="00E11700">
        <w:t>of</w:t>
      </w:r>
      <w:r w:rsidRPr="00E11700">
        <w:rPr>
          <w:spacing w:val="21"/>
        </w:rPr>
        <w:t xml:space="preserve"> </w:t>
      </w:r>
      <w:r w:rsidRPr="00E11700">
        <w:t>your</w:t>
      </w:r>
      <w:r w:rsidRPr="00E11700">
        <w:rPr>
          <w:spacing w:val="21"/>
        </w:rPr>
        <w:t xml:space="preserve"> </w:t>
      </w:r>
      <w:r w:rsidRPr="00E11700">
        <w:t>signature</w:t>
      </w:r>
      <w:r w:rsidRPr="00E11700">
        <w:rPr>
          <w:spacing w:val="21"/>
        </w:rPr>
        <w:t xml:space="preserve"> </w:t>
      </w:r>
      <w:r w:rsidRPr="00E11700">
        <w:t>or</w:t>
      </w:r>
      <w:r w:rsidRPr="00E11700">
        <w:rPr>
          <w:spacing w:val="21"/>
        </w:rPr>
        <w:t xml:space="preserve"> </w:t>
      </w:r>
      <w:r w:rsidRPr="00E11700">
        <w:t>ii)</w:t>
      </w:r>
      <w:r w:rsidRPr="00E11700">
        <w:rPr>
          <w:spacing w:val="21"/>
        </w:rPr>
        <w:t xml:space="preserve"> </w:t>
      </w:r>
      <w:r w:rsidRPr="00E11700">
        <w:t>by</w:t>
      </w:r>
      <w:r w:rsidRPr="00E11700">
        <w:rPr>
          <w:spacing w:val="21"/>
        </w:rPr>
        <w:t xml:space="preserve"> </w:t>
      </w:r>
      <w:r w:rsidRPr="00E11700">
        <w:t>hand</w:t>
      </w:r>
      <w:r w:rsidRPr="00E11700">
        <w:rPr>
          <w:spacing w:val="21"/>
        </w:rPr>
        <w:t xml:space="preserve"> </w:t>
      </w:r>
      <w:r w:rsidRPr="00E11700">
        <w:t>and</w:t>
      </w:r>
      <w:r w:rsidRPr="00E11700">
        <w:rPr>
          <w:spacing w:val="21"/>
        </w:rPr>
        <w:t xml:space="preserve"> </w:t>
      </w:r>
      <w:r w:rsidRPr="00E11700">
        <w:t>scan</w:t>
      </w:r>
      <w:r w:rsidRPr="00E11700">
        <w:rPr>
          <w:spacing w:val="21"/>
        </w:rPr>
        <w:t xml:space="preserve"> </w:t>
      </w:r>
      <w:r w:rsidRPr="00E11700">
        <w:t>the</w:t>
      </w:r>
      <w:r w:rsidRPr="00E11700">
        <w:rPr>
          <w:spacing w:val="21"/>
        </w:rPr>
        <w:t xml:space="preserve"> </w:t>
      </w:r>
      <w:r w:rsidRPr="00E11700">
        <w:t xml:space="preserve">document afterwards. </w:t>
      </w:r>
    </w:p>
    <w:p w14:paraId="09F716E5" w14:textId="59D4211F" w:rsidR="00960F0D" w:rsidRPr="00E11700" w:rsidRDefault="00DF5B0F" w:rsidP="000A61A5">
      <w:r w:rsidRPr="00E11700">
        <w:rPr>
          <w:spacing w:val="-2"/>
        </w:rPr>
        <w:t>Date:</w:t>
      </w:r>
      <w:r w:rsidR="007372B2">
        <w:rPr>
          <w:spacing w:val="-2"/>
        </w:rPr>
        <w:t xml:space="preserve"> </w:t>
      </w:r>
      <w:sdt>
        <w:sdtPr>
          <w:rPr>
            <w:rStyle w:val="ContentStyle"/>
          </w:rPr>
          <w:id w:val="-369922371"/>
          <w:placeholder>
            <w:docPart w:val="B55BE7926E1F4A69A61E6C4A3D69A47B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6736049D" w14:textId="77777777" w:rsidR="00960F0D" w:rsidRDefault="00DF5B0F">
      <w:pPr>
        <w:spacing w:after="960"/>
        <w:rPr>
          <w:spacing w:val="-2"/>
        </w:rPr>
      </w:pPr>
      <w:r w:rsidRPr="00E11700">
        <w:rPr>
          <w:spacing w:val="-2"/>
        </w:rPr>
        <w:t>Signature:</w:t>
      </w:r>
    </w:p>
    <w:p w14:paraId="5D08F907" w14:textId="3788CCCD" w:rsidR="002E7825" w:rsidRDefault="002E7825">
      <w:pPr>
        <w:spacing w:after="0"/>
        <w:rPr>
          <w:spacing w:val="-2"/>
        </w:rPr>
      </w:pPr>
      <w:r>
        <w:rPr>
          <w:spacing w:val="-2"/>
        </w:rPr>
        <w:br w:type="page"/>
      </w:r>
    </w:p>
    <w:p w14:paraId="77B7F963" w14:textId="77777777" w:rsidR="00960F0D" w:rsidRPr="00E11700" w:rsidRDefault="00DF5B0F" w:rsidP="00E11700">
      <w:pPr>
        <w:pStyle w:val="Heading1"/>
      </w:pPr>
      <w:r w:rsidRPr="00E11700">
        <w:lastRenderedPageBreak/>
        <w:t>Agreement and</w:t>
      </w:r>
      <w:r w:rsidRPr="00E11700">
        <w:rPr>
          <w:spacing w:val="-3"/>
        </w:rPr>
        <w:t xml:space="preserve"> </w:t>
      </w:r>
      <w:r w:rsidRPr="00E11700">
        <w:t>signature</w:t>
      </w:r>
      <w:r w:rsidRPr="00E11700">
        <w:rPr>
          <w:spacing w:val="-2"/>
        </w:rPr>
        <w:t xml:space="preserve"> </w:t>
      </w:r>
      <w:r w:rsidRPr="00E11700">
        <w:t>of</w:t>
      </w:r>
      <w:r w:rsidRPr="00E11700">
        <w:rPr>
          <w:spacing w:val="-3"/>
        </w:rPr>
        <w:t xml:space="preserve"> </w:t>
      </w:r>
      <w:r w:rsidRPr="00E11700">
        <w:t>host</w:t>
      </w:r>
      <w:r w:rsidRPr="00E11700">
        <w:rPr>
          <w:spacing w:val="-3"/>
        </w:rPr>
        <w:t xml:space="preserve"> </w:t>
      </w:r>
      <w:r w:rsidRPr="00E11700">
        <w:t>institutions</w:t>
      </w:r>
      <w:r w:rsidRPr="00E11700">
        <w:rPr>
          <w:spacing w:val="-2"/>
        </w:rPr>
        <w:t xml:space="preserve"> </w:t>
      </w:r>
      <w:r w:rsidRPr="00E11700">
        <w:t>(not</w:t>
      </w:r>
      <w:r w:rsidRPr="00E11700">
        <w:rPr>
          <w:spacing w:val="-7"/>
        </w:rPr>
        <w:t xml:space="preserve"> </w:t>
      </w:r>
      <w:r w:rsidRPr="00E11700">
        <w:t>to</w:t>
      </w:r>
      <w:r w:rsidRPr="00E11700">
        <w:rPr>
          <w:spacing w:val="-3"/>
        </w:rPr>
        <w:t xml:space="preserve"> </w:t>
      </w:r>
      <w:r w:rsidRPr="00E11700">
        <w:t>be</w:t>
      </w:r>
      <w:r w:rsidRPr="00E11700">
        <w:rPr>
          <w:spacing w:val="-2"/>
        </w:rPr>
        <w:t xml:space="preserve"> </w:t>
      </w:r>
      <w:r w:rsidRPr="00E11700">
        <w:t>signed</w:t>
      </w:r>
      <w:r w:rsidRPr="00E11700">
        <w:rPr>
          <w:spacing w:val="-2"/>
        </w:rPr>
        <w:t xml:space="preserve"> </w:t>
      </w:r>
      <w:r w:rsidRPr="00E11700">
        <w:t>by</w:t>
      </w:r>
      <w:r w:rsidRPr="00E11700">
        <w:rPr>
          <w:spacing w:val="-4"/>
        </w:rPr>
        <w:t xml:space="preserve"> </w:t>
      </w:r>
      <w:r w:rsidRPr="00E11700">
        <w:rPr>
          <w:spacing w:val="-2"/>
        </w:rPr>
        <w:t>applicant)</w:t>
      </w:r>
    </w:p>
    <w:p w14:paraId="67E73F67" w14:textId="6F259186" w:rsidR="00960F0D" w:rsidRPr="00E11700" w:rsidRDefault="00DF5B0F" w:rsidP="00E11700">
      <w:r w:rsidRPr="00E11700">
        <w:t>Please</w:t>
      </w:r>
      <w:r w:rsidRPr="00E11700">
        <w:rPr>
          <w:spacing w:val="19"/>
        </w:rPr>
        <w:t xml:space="preserve"> </w:t>
      </w:r>
      <w:r w:rsidRPr="00E11700">
        <w:t>sign</w:t>
      </w:r>
      <w:r w:rsidRPr="00E11700">
        <w:rPr>
          <w:spacing w:val="19"/>
        </w:rPr>
        <w:t xml:space="preserve"> </w:t>
      </w:r>
      <w:proofErr w:type="spellStart"/>
      <w:r w:rsidRPr="00E11700">
        <w:t>i</w:t>
      </w:r>
      <w:proofErr w:type="spellEnd"/>
      <w:r w:rsidRPr="00E11700">
        <w:t>)</w:t>
      </w:r>
      <w:r w:rsidRPr="00E11700">
        <w:rPr>
          <w:spacing w:val="19"/>
        </w:rPr>
        <w:t xml:space="preserve"> </w:t>
      </w:r>
      <w:r w:rsidRPr="00E11700">
        <w:t>by</w:t>
      </w:r>
      <w:r w:rsidRPr="00E11700">
        <w:rPr>
          <w:spacing w:val="19"/>
        </w:rPr>
        <w:t xml:space="preserve"> </w:t>
      </w:r>
      <w:r w:rsidRPr="00E11700">
        <w:t>inserting</w:t>
      </w:r>
      <w:r w:rsidRPr="00E11700">
        <w:rPr>
          <w:spacing w:val="19"/>
        </w:rPr>
        <w:t xml:space="preserve"> </w:t>
      </w:r>
      <w:r w:rsidRPr="00E11700">
        <w:t>a</w:t>
      </w:r>
      <w:r w:rsidRPr="00E11700">
        <w:rPr>
          <w:spacing w:val="19"/>
        </w:rPr>
        <w:t xml:space="preserve"> </w:t>
      </w:r>
      <w:r w:rsidRPr="00E11700">
        <w:t>digital</w:t>
      </w:r>
      <w:r w:rsidRPr="00E11700">
        <w:rPr>
          <w:spacing w:val="19"/>
        </w:rPr>
        <w:t xml:space="preserve"> </w:t>
      </w:r>
      <w:r w:rsidRPr="00E11700">
        <w:t>image</w:t>
      </w:r>
      <w:r w:rsidRPr="00E11700">
        <w:rPr>
          <w:spacing w:val="19"/>
        </w:rPr>
        <w:t xml:space="preserve"> </w:t>
      </w:r>
      <w:r w:rsidRPr="00E11700">
        <w:t>of</w:t>
      </w:r>
      <w:r w:rsidRPr="00E11700">
        <w:rPr>
          <w:spacing w:val="19"/>
        </w:rPr>
        <w:t xml:space="preserve"> </w:t>
      </w:r>
      <w:r w:rsidRPr="00E11700">
        <w:t>your</w:t>
      </w:r>
      <w:r w:rsidRPr="00E11700">
        <w:rPr>
          <w:spacing w:val="19"/>
        </w:rPr>
        <w:t xml:space="preserve"> </w:t>
      </w:r>
      <w:r w:rsidRPr="00E11700">
        <w:t>signature</w:t>
      </w:r>
      <w:r w:rsidRPr="00E11700">
        <w:rPr>
          <w:spacing w:val="19"/>
        </w:rPr>
        <w:t xml:space="preserve"> </w:t>
      </w:r>
      <w:r w:rsidRPr="00E11700">
        <w:t>or</w:t>
      </w:r>
      <w:r w:rsidRPr="00E11700">
        <w:rPr>
          <w:spacing w:val="19"/>
        </w:rPr>
        <w:t xml:space="preserve"> </w:t>
      </w:r>
      <w:r w:rsidRPr="00E11700">
        <w:t>ii)</w:t>
      </w:r>
      <w:r w:rsidRPr="00E11700">
        <w:rPr>
          <w:spacing w:val="19"/>
        </w:rPr>
        <w:t xml:space="preserve"> </w:t>
      </w:r>
      <w:r w:rsidRPr="00E11700">
        <w:t>by</w:t>
      </w:r>
      <w:r w:rsidRPr="00E11700">
        <w:rPr>
          <w:spacing w:val="19"/>
        </w:rPr>
        <w:t xml:space="preserve"> </w:t>
      </w:r>
      <w:r w:rsidRPr="00E11700">
        <w:t>hand</w:t>
      </w:r>
      <w:r w:rsidRPr="00E11700">
        <w:rPr>
          <w:spacing w:val="19"/>
        </w:rPr>
        <w:t xml:space="preserve"> </w:t>
      </w:r>
      <w:r w:rsidRPr="00E11700">
        <w:t>and</w:t>
      </w:r>
      <w:r w:rsidRPr="00E11700">
        <w:rPr>
          <w:spacing w:val="19"/>
        </w:rPr>
        <w:t xml:space="preserve"> </w:t>
      </w:r>
      <w:r w:rsidRPr="00E11700">
        <w:t>scan</w:t>
      </w:r>
      <w:r w:rsidRPr="00E11700">
        <w:rPr>
          <w:spacing w:val="19"/>
        </w:rPr>
        <w:t xml:space="preserve"> </w:t>
      </w:r>
      <w:r w:rsidRPr="00E11700">
        <w:t>the</w:t>
      </w:r>
      <w:r w:rsidRPr="00E11700">
        <w:rPr>
          <w:spacing w:val="19"/>
        </w:rPr>
        <w:t xml:space="preserve"> </w:t>
      </w:r>
      <w:r w:rsidRPr="00E11700">
        <w:t xml:space="preserve">document afterwards. </w:t>
      </w:r>
    </w:p>
    <w:p w14:paraId="77D91F8A" w14:textId="7548934D" w:rsidR="00960F0D" w:rsidRPr="00E11700" w:rsidRDefault="00DF5B0F" w:rsidP="00E11700">
      <w:r w:rsidRPr="00E11700">
        <w:t>Name</w:t>
      </w:r>
      <w:r w:rsidRPr="00E11700">
        <w:rPr>
          <w:spacing w:val="-6"/>
        </w:rPr>
        <w:t xml:space="preserve"> </w:t>
      </w:r>
      <w:r w:rsidR="00722384">
        <w:rPr>
          <w:spacing w:val="-6"/>
        </w:rPr>
        <w:t>of R</w:t>
      </w:r>
      <w:r w:rsidRPr="00E11700">
        <w:t>epresentative</w:t>
      </w:r>
      <w:r w:rsidRPr="00E11700">
        <w:rPr>
          <w:spacing w:val="-3"/>
        </w:rPr>
        <w:t xml:space="preserve"> </w:t>
      </w:r>
      <w:r w:rsidRPr="00E11700">
        <w:t>ETH</w:t>
      </w:r>
      <w:r w:rsidRPr="00E11700">
        <w:rPr>
          <w:spacing w:val="-5"/>
        </w:rPr>
        <w:t xml:space="preserve"> </w:t>
      </w:r>
      <w:r w:rsidRPr="00E11700">
        <w:rPr>
          <w:spacing w:val="-2"/>
        </w:rPr>
        <w:t>Zurich:</w:t>
      </w:r>
      <w:r w:rsidR="00F8402C">
        <w:rPr>
          <w:spacing w:val="-2"/>
        </w:rPr>
        <w:t xml:space="preserve"> </w:t>
      </w:r>
      <w:sdt>
        <w:sdtPr>
          <w:rPr>
            <w:rStyle w:val="ContentStyle"/>
          </w:rPr>
          <w:id w:val="-996332345"/>
          <w:placeholder>
            <w:docPart w:val="2B5BEE4AEB9E48468A361B3A7652925A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5F9BEF63" w14:textId="2CB9250D" w:rsidR="00960F0D" w:rsidRPr="00E11700" w:rsidRDefault="00DF5B0F" w:rsidP="00E11700">
      <w:r w:rsidRPr="00E11700">
        <w:rPr>
          <w:spacing w:val="-2"/>
        </w:rPr>
        <w:t>Date:</w:t>
      </w:r>
      <w:r w:rsidR="007372B2">
        <w:rPr>
          <w:spacing w:val="-2"/>
        </w:rPr>
        <w:t xml:space="preserve"> </w:t>
      </w:r>
      <w:sdt>
        <w:sdtPr>
          <w:rPr>
            <w:rStyle w:val="ContentStyle"/>
          </w:rPr>
          <w:id w:val="-954020685"/>
          <w:placeholder>
            <w:docPart w:val="2E5C2809A6304AC18F350F1FF155BE42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7C3B8559" w14:textId="77777777" w:rsidR="00960F0D" w:rsidRPr="00E11700" w:rsidRDefault="00DF5B0F" w:rsidP="00E11700">
      <w:r w:rsidRPr="00E11700">
        <w:rPr>
          <w:spacing w:val="-2"/>
        </w:rPr>
        <w:t>Signature</w:t>
      </w:r>
    </w:p>
    <w:p w14:paraId="1277A61D" w14:textId="77777777" w:rsidR="00960F0D" w:rsidRPr="00E11700" w:rsidRDefault="00960F0D" w:rsidP="00E11700"/>
    <w:p w14:paraId="132C66E7" w14:textId="77777777" w:rsidR="00960F0D" w:rsidRPr="00E11700" w:rsidRDefault="00960F0D" w:rsidP="00E11700"/>
    <w:p w14:paraId="29746085" w14:textId="77777777" w:rsidR="00960F0D" w:rsidRPr="00E11700" w:rsidRDefault="00960F0D" w:rsidP="00E11700"/>
    <w:p w14:paraId="70A7956C" w14:textId="59C4DCA8" w:rsidR="00960F0D" w:rsidRPr="00E11700" w:rsidRDefault="00DF5B0F" w:rsidP="00E11700">
      <w:r w:rsidRPr="00E11700">
        <w:t>Name</w:t>
      </w:r>
      <w:r w:rsidRPr="00E11700">
        <w:rPr>
          <w:spacing w:val="-8"/>
        </w:rPr>
        <w:t xml:space="preserve"> </w:t>
      </w:r>
      <w:r w:rsidR="00722384">
        <w:rPr>
          <w:spacing w:val="-8"/>
        </w:rPr>
        <w:t>of R</w:t>
      </w:r>
      <w:r w:rsidRPr="00E11700">
        <w:t>epresentative</w:t>
      </w:r>
      <w:r w:rsidRPr="00E11700">
        <w:rPr>
          <w:spacing w:val="-8"/>
        </w:rPr>
        <w:t xml:space="preserve"> </w:t>
      </w:r>
      <w:r w:rsidRPr="00E11700">
        <w:rPr>
          <w:spacing w:val="-4"/>
        </w:rPr>
        <w:t>WSL:</w:t>
      </w:r>
      <w:r w:rsidR="007372B2">
        <w:rPr>
          <w:spacing w:val="-4"/>
        </w:rPr>
        <w:t xml:space="preserve"> </w:t>
      </w:r>
      <w:sdt>
        <w:sdtPr>
          <w:rPr>
            <w:rStyle w:val="ContentStyle"/>
          </w:rPr>
          <w:id w:val="1570685539"/>
          <w:placeholder>
            <w:docPart w:val="028885B203FA4809A62A1644D64C6D93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681C3888" w14:textId="0C225858" w:rsidR="00960F0D" w:rsidRPr="00E11700" w:rsidRDefault="00DF5B0F" w:rsidP="00E11700">
      <w:r w:rsidRPr="00E11700">
        <w:rPr>
          <w:spacing w:val="-2"/>
        </w:rPr>
        <w:t>Date:</w:t>
      </w:r>
      <w:r w:rsidR="007372B2">
        <w:rPr>
          <w:spacing w:val="-2"/>
        </w:rPr>
        <w:t xml:space="preserve"> </w:t>
      </w:r>
      <w:sdt>
        <w:sdtPr>
          <w:rPr>
            <w:rStyle w:val="ContentStyle"/>
          </w:rPr>
          <w:id w:val="-2101710114"/>
          <w:placeholder>
            <w:docPart w:val="E6E1FD1D83864EE1B0FC535A4F144D70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1DB1B39E" w14:textId="77777777" w:rsidR="00960F0D" w:rsidRPr="00E11700" w:rsidRDefault="00DF5B0F" w:rsidP="00E11700">
      <w:r w:rsidRPr="00E11700">
        <w:rPr>
          <w:spacing w:val="-2"/>
        </w:rPr>
        <w:t>Signature</w:t>
      </w:r>
    </w:p>
    <w:p w14:paraId="454471B1" w14:textId="77777777" w:rsidR="00960F0D" w:rsidRPr="00E11700" w:rsidRDefault="00960F0D" w:rsidP="00E11700"/>
    <w:p w14:paraId="6DCA5D1A" w14:textId="77777777" w:rsidR="00960F0D" w:rsidRPr="00E11700" w:rsidRDefault="00960F0D" w:rsidP="00E11700"/>
    <w:p w14:paraId="0762AB6E" w14:textId="77777777" w:rsidR="00960F0D" w:rsidRPr="00E11700" w:rsidRDefault="00960F0D" w:rsidP="00E11700"/>
    <w:p w14:paraId="6F574D89" w14:textId="690681BE" w:rsidR="00960F0D" w:rsidRPr="00E11700" w:rsidRDefault="00DF5B0F" w:rsidP="00E11700">
      <w:r w:rsidRPr="00E11700">
        <w:t>Name</w:t>
      </w:r>
      <w:r w:rsidRPr="00E11700">
        <w:rPr>
          <w:spacing w:val="-8"/>
        </w:rPr>
        <w:t xml:space="preserve"> </w:t>
      </w:r>
      <w:r w:rsidR="00722384">
        <w:rPr>
          <w:spacing w:val="-8"/>
        </w:rPr>
        <w:t>of R</w:t>
      </w:r>
      <w:r w:rsidRPr="00E11700">
        <w:t>epresentative</w:t>
      </w:r>
      <w:r w:rsidRPr="00E11700">
        <w:rPr>
          <w:spacing w:val="-8"/>
        </w:rPr>
        <w:t xml:space="preserve"> </w:t>
      </w:r>
      <w:r w:rsidRPr="00E11700">
        <w:rPr>
          <w:spacing w:val="-2"/>
        </w:rPr>
        <w:t>Empa/NABEL:</w:t>
      </w:r>
      <w:r w:rsidR="007372B2">
        <w:rPr>
          <w:spacing w:val="-2"/>
        </w:rPr>
        <w:t xml:space="preserve"> </w:t>
      </w:r>
      <w:sdt>
        <w:sdtPr>
          <w:rPr>
            <w:rStyle w:val="ContentStyle"/>
          </w:rPr>
          <w:id w:val="681398203"/>
          <w:placeholder>
            <w:docPart w:val="B5638623DBA34BBABD9730BA042BC19E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034671EA" w14:textId="5BF48E4F" w:rsidR="00960F0D" w:rsidRPr="00E11700" w:rsidRDefault="00DF5B0F" w:rsidP="00E11700">
      <w:r w:rsidRPr="00E11700">
        <w:rPr>
          <w:spacing w:val="-2"/>
        </w:rPr>
        <w:t>Date:</w:t>
      </w:r>
      <w:r w:rsidR="007372B2">
        <w:rPr>
          <w:spacing w:val="-2"/>
        </w:rPr>
        <w:t xml:space="preserve"> </w:t>
      </w:r>
      <w:sdt>
        <w:sdtPr>
          <w:rPr>
            <w:rStyle w:val="ContentStyle"/>
          </w:rPr>
          <w:id w:val="477047824"/>
          <w:placeholder>
            <w:docPart w:val="38B32E2D9823447B929832B749A7FB98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7372B2" w:rsidRPr="00AE36A5">
            <w:rPr>
              <w:rStyle w:val="PlaceholderText"/>
            </w:rPr>
            <w:t>Click or tap here to enter text.</w:t>
          </w:r>
        </w:sdtContent>
      </w:sdt>
    </w:p>
    <w:p w14:paraId="408CDC46" w14:textId="77777777" w:rsidR="00960F0D" w:rsidRPr="00E11700" w:rsidRDefault="00DF5B0F" w:rsidP="00E11700">
      <w:r w:rsidRPr="00E11700">
        <w:rPr>
          <w:spacing w:val="-2"/>
        </w:rPr>
        <w:t>Signature</w:t>
      </w:r>
    </w:p>
    <w:p w14:paraId="76EB4118" w14:textId="77777777" w:rsidR="00960F0D" w:rsidRPr="00E11700" w:rsidRDefault="00960F0D" w:rsidP="00E11700"/>
    <w:p w14:paraId="3A2D3A7E" w14:textId="77777777" w:rsidR="00960F0D" w:rsidRPr="00E11700" w:rsidRDefault="00960F0D" w:rsidP="00E11700"/>
    <w:p w14:paraId="50784393" w14:textId="7D1BDD4C" w:rsidR="00960F0D" w:rsidRPr="00E11700" w:rsidRDefault="00960F0D" w:rsidP="00E11700"/>
    <w:sectPr w:rsidR="00960F0D" w:rsidRPr="00E11700">
      <w:footerReference w:type="default" r:id="rId13"/>
      <w:pgSz w:w="11900" w:h="16840"/>
      <w:pgMar w:top="1200" w:right="1080" w:bottom="720" w:left="98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E20B4" w14:textId="77777777" w:rsidR="005056C1" w:rsidRDefault="005056C1">
      <w:pPr>
        <w:spacing w:after="0"/>
      </w:pPr>
      <w:r>
        <w:separator/>
      </w:r>
    </w:p>
  </w:endnote>
  <w:endnote w:type="continuationSeparator" w:id="0">
    <w:p w14:paraId="77851C13" w14:textId="77777777" w:rsidR="005056C1" w:rsidRDefault="005056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383D" w14:textId="422242F3" w:rsidR="00F15500" w:rsidRPr="009C24EA" w:rsidRDefault="009C24EA" w:rsidP="009C24EA">
    <w:pPr>
      <w:pStyle w:val="Footer"/>
      <w:tabs>
        <w:tab w:val="clear" w:pos="4703"/>
      </w:tabs>
      <w:spacing w:before="240"/>
      <w:rPr>
        <w:sz w:val="18"/>
        <w:szCs w:val="18"/>
      </w:rPr>
    </w:pPr>
    <w:r w:rsidRPr="009C24EA">
      <w:rPr>
        <w:sz w:val="18"/>
        <w:szCs w:val="18"/>
      </w:rPr>
      <w:t>A</w:t>
    </w:r>
    <w:r w:rsidR="00F15500" w:rsidRPr="009C24EA">
      <w:rPr>
        <w:sz w:val="18"/>
        <w:szCs w:val="18"/>
      </w:rPr>
      <w:t>pplication form</w:t>
    </w:r>
    <w:r w:rsidRPr="009C24EA">
      <w:rPr>
        <w:sz w:val="18"/>
        <w:szCs w:val="18"/>
      </w:rPr>
      <w:t xml:space="preserve"> for Davos station</w:t>
    </w:r>
    <w:r w:rsidR="00F15500" w:rsidRPr="009C24EA">
      <w:rPr>
        <w:sz w:val="18"/>
        <w:szCs w:val="18"/>
      </w:rPr>
      <w:t xml:space="preserve">, Version </w:t>
    </w:r>
    <w:r w:rsidR="00DD26DA">
      <w:rPr>
        <w:sz w:val="18"/>
        <w:szCs w:val="18"/>
      </w:rPr>
      <w:t>May</w:t>
    </w:r>
    <w:r w:rsidR="00B75EE8" w:rsidRPr="009C24EA">
      <w:rPr>
        <w:sz w:val="18"/>
        <w:szCs w:val="18"/>
      </w:rPr>
      <w:t xml:space="preserve"> 2025</w:t>
    </w:r>
    <w:r w:rsidR="00F15500" w:rsidRPr="009C24EA">
      <w:rPr>
        <w:sz w:val="18"/>
        <w:szCs w:val="18"/>
      </w:rPr>
      <w:tab/>
    </w:r>
    <w:r w:rsidR="00F15500" w:rsidRPr="00F15500">
      <w:rPr>
        <w:sz w:val="18"/>
        <w:szCs w:val="18"/>
        <w:lang w:val="de-CH"/>
      </w:rPr>
      <w:fldChar w:fldCharType="begin"/>
    </w:r>
    <w:r w:rsidR="00F15500" w:rsidRPr="009C24EA">
      <w:rPr>
        <w:sz w:val="18"/>
        <w:szCs w:val="18"/>
      </w:rPr>
      <w:instrText xml:space="preserve"> PAGE   \* MERGEFORMAT </w:instrText>
    </w:r>
    <w:r w:rsidR="00F15500" w:rsidRPr="00F15500">
      <w:rPr>
        <w:sz w:val="18"/>
        <w:szCs w:val="18"/>
        <w:lang w:val="de-CH"/>
      </w:rPr>
      <w:fldChar w:fldCharType="separate"/>
    </w:r>
    <w:r w:rsidR="00F15500" w:rsidRPr="009C24EA">
      <w:rPr>
        <w:noProof/>
        <w:sz w:val="18"/>
        <w:szCs w:val="18"/>
      </w:rPr>
      <w:t>1</w:t>
    </w:r>
    <w:r w:rsidR="00F15500" w:rsidRPr="00F15500">
      <w:rPr>
        <w:noProof/>
        <w:sz w:val="18"/>
        <w:szCs w:val="18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55D53" w14:textId="77777777" w:rsidR="005056C1" w:rsidRDefault="005056C1">
      <w:pPr>
        <w:spacing w:after="0"/>
      </w:pPr>
      <w:r>
        <w:separator/>
      </w:r>
    </w:p>
  </w:footnote>
  <w:footnote w:type="continuationSeparator" w:id="0">
    <w:p w14:paraId="5DD514C2" w14:textId="77777777" w:rsidR="005056C1" w:rsidRDefault="005056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D3972"/>
    <w:multiLevelType w:val="hybridMultilevel"/>
    <w:tmpl w:val="1E2E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D3D3C"/>
    <w:multiLevelType w:val="hybridMultilevel"/>
    <w:tmpl w:val="C024AF8A"/>
    <w:lvl w:ilvl="0" w:tplc="B5CE3708">
      <w:start w:val="1"/>
      <w:numFmt w:val="decimal"/>
      <w:pStyle w:val="Heading1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8AF32F0"/>
    <w:multiLevelType w:val="hybridMultilevel"/>
    <w:tmpl w:val="B722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64FF2"/>
    <w:multiLevelType w:val="hybridMultilevel"/>
    <w:tmpl w:val="72A6EE22"/>
    <w:lvl w:ilvl="0" w:tplc="2F22B682">
      <w:start w:val="7"/>
      <w:numFmt w:val="decimal"/>
      <w:lvlText w:val="%1."/>
      <w:lvlJc w:val="left"/>
      <w:pPr>
        <w:ind w:left="443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796C6F0">
      <w:numFmt w:val="bullet"/>
      <w:lvlText w:val=""/>
      <w:lvlJc w:val="left"/>
      <w:pPr>
        <w:ind w:left="407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7882ABB0">
      <w:numFmt w:val="bullet"/>
      <w:lvlText w:val="•"/>
      <w:lvlJc w:val="left"/>
      <w:pPr>
        <w:ind w:left="1484" w:hanging="267"/>
      </w:pPr>
      <w:rPr>
        <w:rFonts w:hint="default"/>
        <w:lang w:val="en-US" w:eastAsia="en-US" w:bidi="ar-SA"/>
      </w:rPr>
    </w:lvl>
    <w:lvl w:ilvl="3" w:tplc="110683C8">
      <w:numFmt w:val="bullet"/>
      <w:lvlText w:val="•"/>
      <w:lvlJc w:val="left"/>
      <w:pPr>
        <w:ind w:left="2528" w:hanging="267"/>
      </w:pPr>
      <w:rPr>
        <w:rFonts w:hint="default"/>
        <w:lang w:val="en-US" w:eastAsia="en-US" w:bidi="ar-SA"/>
      </w:rPr>
    </w:lvl>
    <w:lvl w:ilvl="4" w:tplc="F02C7D1A">
      <w:numFmt w:val="bullet"/>
      <w:lvlText w:val="•"/>
      <w:lvlJc w:val="left"/>
      <w:pPr>
        <w:ind w:left="3573" w:hanging="267"/>
      </w:pPr>
      <w:rPr>
        <w:rFonts w:hint="default"/>
        <w:lang w:val="en-US" w:eastAsia="en-US" w:bidi="ar-SA"/>
      </w:rPr>
    </w:lvl>
    <w:lvl w:ilvl="5" w:tplc="E0C0C01E">
      <w:numFmt w:val="bullet"/>
      <w:lvlText w:val="•"/>
      <w:lvlJc w:val="left"/>
      <w:pPr>
        <w:ind w:left="4617" w:hanging="267"/>
      </w:pPr>
      <w:rPr>
        <w:rFonts w:hint="default"/>
        <w:lang w:val="en-US" w:eastAsia="en-US" w:bidi="ar-SA"/>
      </w:rPr>
    </w:lvl>
    <w:lvl w:ilvl="6" w:tplc="F462F8DA">
      <w:numFmt w:val="bullet"/>
      <w:lvlText w:val="•"/>
      <w:lvlJc w:val="left"/>
      <w:pPr>
        <w:ind w:left="5662" w:hanging="267"/>
      </w:pPr>
      <w:rPr>
        <w:rFonts w:hint="default"/>
        <w:lang w:val="en-US" w:eastAsia="en-US" w:bidi="ar-SA"/>
      </w:rPr>
    </w:lvl>
    <w:lvl w:ilvl="7" w:tplc="80388B0E">
      <w:numFmt w:val="bullet"/>
      <w:lvlText w:val="•"/>
      <w:lvlJc w:val="left"/>
      <w:pPr>
        <w:ind w:left="6706" w:hanging="267"/>
      </w:pPr>
      <w:rPr>
        <w:rFonts w:hint="default"/>
        <w:lang w:val="en-US" w:eastAsia="en-US" w:bidi="ar-SA"/>
      </w:rPr>
    </w:lvl>
    <w:lvl w:ilvl="8" w:tplc="FF585698">
      <w:numFmt w:val="bullet"/>
      <w:lvlText w:val="•"/>
      <w:lvlJc w:val="left"/>
      <w:pPr>
        <w:ind w:left="7751" w:hanging="267"/>
      </w:pPr>
      <w:rPr>
        <w:rFonts w:hint="default"/>
        <w:lang w:val="en-US" w:eastAsia="en-US" w:bidi="ar-SA"/>
      </w:rPr>
    </w:lvl>
  </w:abstractNum>
  <w:abstractNum w:abstractNumId="4" w15:restartNumberingAfterBreak="0">
    <w:nsid w:val="75C13C6E"/>
    <w:multiLevelType w:val="hybridMultilevel"/>
    <w:tmpl w:val="0E32FDD4"/>
    <w:lvl w:ilvl="0" w:tplc="6728D6F0">
      <w:start w:val="1"/>
      <w:numFmt w:val="decimal"/>
      <w:lvlText w:val="%1."/>
      <w:lvlJc w:val="left"/>
      <w:pPr>
        <w:ind w:left="417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7F899DE">
      <w:numFmt w:val="bullet"/>
      <w:lvlText w:val="•"/>
      <w:lvlJc w:val="left"/>
      <w:pPr>
        <w:ind w:left="1362" w:hanging="268"/>
      </w:pPr>
      <w:rPr>
        <w:rFonts w:hint="default"/>
        <w:lang w:val="en-US" w:eastAsia="en-US" w:bidi="ar-SA"/>
      </w:rPr>
    </w:lvl>
    <w:lvl w:ilvl="2" w:tplc="7DC0C134">
      <w:numFmt w:val="bullet"/>
      <w:lvlText w:val="•"/>
      <w:lvlJc w:val="left"/>
      <w:pPr>
        <w:ind w:left="2304" w:hanging="268"/>
      </w:pPr>
      <w:rPr>
        <w:rFonts w:hint="default"/>
        <w:lang w:val="en-US" w:eastAsia="en-US" w:bidi="ar-SA"/>
      </w:rPr>
    </w:lvl>
    <w:lvl w:ilvl="3" w:tplc="75EC7FCA">
      <w:numFmt w:val="bullet"/>
      <w:lvlText w:val="•"/>
      <w:lvlJc w:val="left"/>
      <w:pPr>
        <w:ind w:left="3246" w:hanging="268"/>
      </w:pPr>
      <w:rPr>
        <w:rFonts w:hint="default"/>
        <w:lang w:val="en-US" w:eastAsia="en-US" w:bidi="ar-SA"/>
      </w:rPr>
    </w:lvl>
    <w:lvl w:ilvl="4" w:tplc="C530615A">
      <w:numFmt w:val="bullet"/>
      <w:lvlText w:val="•"/>
      <w:lvlJc w:val="left"/>
      <w:pPr>
        <w:ind w:left="4188" w:hanging="268"/>
      </w:pPr>
      <w:rPr>
        <w:rFonts w:hint="default"/>
        <w:lang w:val="en-US" w:eastAsia="en-US" w:bidi="ar-SA"/>
      </w:rPr>
    </w:lvl>
    <w:lvl w:ilvl="5" w:tplc="2D1CE9F6">
      <w:numFmt w:val="bullet"/>
      <w:lvlText w:val="•"/>
      <w:lvlJc w:val="left"/>
      <w:pPr>
        <w:ind w:left="5130" w:hanging="268"/>
      </w:pPr>
      <w:rPr>
        <w:rFonts w:hint="default"/>
        <w:lang w:val="en-US" w:eastAsia="en-US" w:bidi="ar-SA"/>
      </w:rPr>
    </w:lvl>
    <w:lvl w:ilvl="6" w:tplc="02365228">
      <w:numFmt w:val="bullet"/>
      <w:lvlText w:val="•"/>
      <w:lvlJc w:val="left"/>
      <w:pPr>
        <w:ind w:left="6072" w:hanging="268"/>
      </w:pPr>
      <w:rPr>
        <w:rFonts w:hint="default"/>
        <w:lang w:val="en-US" w:eastAsia="en-US" w:bidi="ar-SA"/>
      </w:rPr>
    </w:lvl>
    <w:lvl w:ilvl="7" w:tplc="433A5424">
      <w:numFmt w:val="bullet"/>
      <w:lvlText w:val="•"/>
      <w:lvlJc w:val="left"/>
      <w:pPr>
        <w:ind w:left="7014" w:hanging="268"/>
      </w:pPr>
      <w:rPr>
        <w:rFonts w:hint="default"/>
        <w:lang w:val="en-US" w:eastAsia="en-US" w:bidi="ar-SA"/>
      </w:rPr>
    </w:lvl>
    <w:lvl w:ilvl="8" w:tplc="6FB4C4DA">
      <w:numFmt w:val="bullet"/>
      <w:lvlText w:val="•"/>
      <w:lvlJc w:val="left"/>
      <w:pPr>
        <w:ind w:left="7956" w:hanging="268"/>
      </w:pPr>
      <w:rPr>
        <w:rFonts w:hint="default"/>
        <w:lang w:val="en-US" w:eastAsia="en-US" w:bidi="ar-SA"/>
      </w:rPr>
    </w:lvl>
  </w:abstractNum>
  <w:num w:numId="1" w16cid:durableId="1803694259">
    <w:abstractNumId w:val="3"/>
  </w:num>
  <w:num w:numId="2" w16cid:durableId="1526363173">
    <w:abstractNumId w:val="4"/>
  </w:num>
  <w:num w:numId="3" w16cid:durableId="1290547420">
    <w:abstractNumId w:val="1"/>
  </w:num>
  <w:num w:numId="4" w16cid:durableId="156575783">
    <w:abstractNumId w:val="0"/>
  </w:num>
  <w:num w:numId="5" w16cid:durableId="193759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A4"/>
    <w:rsid w:val="00015A80"/>
    <w:rsid w:val="000327E8"/>
    <w:rsid w:val="00066044"/>
    <w:rsid w:val="000777CE"/>
    <w:rsid w:val="00080C15"/>
    <w:rsid w:val="00080D1E"/>
    <w:rsid w:val="00094062"/>
    <w:rsid w:val="000A61A5"/>
    <w:rsid w:val="000B0029"/>
    <w:rsid w:val="00107472"/>
    <w:rsid w:val="001360A8"/>
    <w:rsid w:val="00166A57"/>
    <w:rsid w:val="00180DD7"/>
    <w:rsid w:val="001A167F"/>
    <w:rsid w:val="00214368"/>
    <w:rsid w:val="0021576C"/>
    <w:rsid w:val="00223897"/>
    <w:rsid w:val="00276EFE"/>
    <w:rsid w:val="002E7825"/>
    <w:rsid w:val="0030458C"/>
    <w:rsid w:val="003261BD"/>
    <w:rsid w:val="00382B5F"/>
    <w:rsid w:val="003B296F"/>
    <w:rsid w:val="003C38AF"/>
    <w:rsid w:val="003D34EB"/>
    <w:rsid w:val="00402FB6"/>
    <w:rsid w:val="00415DB0"/>
    <w:rsid w:val="00466526"/>
    <w:rsid w:val="004E019F"/>
    <w:rsid w:val="004F33F2"/>
    <w:rsid w:val="004F69CD"/>
    <w:rsid w:val="005056C1"/>
    <w:rsid w:val="005076D4"/>
    <w:rsid w:val="0051475E"/>
    <w:rsid w:val="0051714C"/>
    <w:rsid w:val="005B1D23"/>
    <w:rsid w:val="005C03C6"/>
    <w:rsid w:val="006403AE"/>
    <w:rsid w:val="006A7218"/>
    <w:rsid w:val="006C3DA4"/>
    <w:rsid w:val="006E3523"/>
    <w:rsid w:val="006F57CE"/>
    <w:rsid w:val="006F6B8F"/>
    <w:rsid w:val="00722384"/>
    <w:rsid w:val="007372B2"/>
    <w:rsid w:val="007426C4"/>
    <w:rsid w:val="00761E4B"/>
    <w:rsid w:val="007776C2"/>
    <w:rsid w:val="00784BF1"/>
    <w:rsid w:val="00794918"/>
    <w:rsid w:val="007B56E5"/>
    <w:rsid w:val="007C3A1A"/>
    <w:rsid w:val="007C471C"/>
    <w:rsid w:val="007C4A58"/>
    <w:rsid w:val="007C5C9B"/>
    <w:rsid w:val="007E5A54"/>
    <w:rsid w:val="007F429C"/>
    <w:rsid w:val="007F45D5"/>
    <w:rsid w:val="0082301F"/>
    <w:rsid w:val="00893BCB"/>
    <w:rsid w:val="008E42B1"/>
    <w:rsid w:val="008F7194"/>
    <w:rsid w:val="00960F0D"/>
    <w:rsid w:val="00971E17"/>
    <w:rsid w:val="009757A2"/>
    <w:rsid w:val="009B1F97"/>
    <w:rsid w:val="009C24EA"/>
    <w:rsid w:val="009F7488"/>
    <w:rsid w:val="00A137D3"/>
    <w:rsid w:val="00A1511A"/>
    <w:rsid w:val="00A179F3"/>
    <w:rsid w:val="00A5228D"/>
    <w:rsid w:val="00A54E57"/>
    <w:rsid w:val="00A616B6"/>
    <w:rsid w:val="00AA475E"/>
    <w:rsid w:val="00AC521D"/>
    <w:rsid w:val="00AD5D42"/>
    <w:rsid w:val="00AD6D56"/>
    <w:rsid w:val="00AE55FA"/>
    <w:rsid w:val="00AE5F53"/>
    <w:rsid w:val="00B2387C"/>
    <w:rsid w:val="00B36FC2"/>
    <w:rsid w:val="00B43BDC"/>
    <w:rsid w:val="00B51054"/>
    <w:rsid w:val="00B75EE8"/>
    <w:rsid w:val="00BD5A38"/>
    <w:rsid w:val="00C47B06"/>
    <w:rsid w:val="00C9799C"/>
    <w:rsid w:val="00DA2D6E"/>
    <w:rsid w:val="00DC146C"/>
    <w:rsid w:val="00DC442D"/>
    <w:rsid w:val="00DD26DA"/>
    <w:rsid w:val="00DF5B0F"/>
    <w:rsid w:val="00E11700"/>
    <w:rsid w:val="00E2153E"/>
    <w:rsid w:val="00E37ADA"/>
    <w:rsid w:val="00E53A84"/>
    <w:rsid w:val="00E90E21"/>
    <w:rsid w:val="00ED5377"/>
    <w:rsid w:val="00F00ABD"/>
    <w:rsid w:val="00F03222"/>
    <w:rsid w:val="00F15500"/>
    <w:rsid w:val="00F236EB"/>
    <w:rsid w:val="00F25ECD"/>
    <w:rsid w:val="00F26E18"/>
    <w:rsid w:val="00F41239"/>
    <w:rsid w:val="00F54585"/>
    <w:rsid w:val="00F64ED6"/>
    <w:rsid w:val="00F8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24712"/>
  <w15:docId w15:val="{62697886-4880-4403-A8DD-61DD1273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00"/>
    <w:pPr>
      <w:spacing w:after="120"/>
    </w:pPr>
    <w:rPr>
      <w:rFonts w:ascii="Aptos" w:eastAsia="Arial" w:hAnsi="Aptos" w:cs="Arial"/>
    </w:rPr>
  </w:style>
  <w:style w:type="paragraph" w:styleId="Heading1">
    <w:name w:val="heading 1"/>
    <w:basedOn w:val="Normal"/>
    <w:uiPriority w:val="9"/>
    <w:qFormat/>
    <w:rsid w:val="00E11700"/>
    <w:pPr>
      <w:numPr>
        <w:numId w:val="3"/>
      </w:numPr>
      <w:spacing w:before="240"/>
      <w:ind w:left="357" w:hanging="35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DD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hAnsi="Arial"/>
      <w:sz w:val="20"/>
      <w:szCs w:val="20"/>
    </w:rPr>
  </w:style>
  <w:style w:type="paragraph" w:styleId="Title">
    <w:name w:val="Title"/>
    <w:basedOn w:val="Normal"/>
    <w:uiPriority w:val="10"/>
    <w:qFormat/>
    <w:rsid w:val="009757A2"/>
    <w:pPr>
      <w:spacing w:before="175" w:after="480"/>
      <w:ind w:left="14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A61A5"/>
    <w:pPr>
      <w:ind w:left="407" w:hanging="265"/>
    </w:pPr>
  </w:style>
  <w:style w:type="paragraph" w:customStyle="1" w:styleId="TableParagraph">
    <w:name w:val="Table Paragraph"/>
    <w:basedOn w:val="Normal"/>
    <w:uiPriority w:val="1"/>
    <w:qFormat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E117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700"/>
    <w:rPr>
      <w:rFonts w:ascii="Aptos" w:eastAsia="Arial" w:hAnsi="Aptos" w:cs="Arial"/>
    </w:rPr>
  </w:style>
  <w:style w:type="paragraph" w:styleId="Footer">
    <w:name w:val="footer"/>
    <w:basedOn w:val="Normal"/>
    <w:link w:val="FooterChar"/>
    <w:uiPriority w:val="99"/>
    <w:unhideWhenUsed/>
    <w:rsid w:val="00E117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700"/>
    <w:rPr>
      <w:rFonts w:ascii="Aptos" w:eastAsia="Arial" w:hAnsi="Aptos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180DD7"/>
    <w:rPr>
      <w:rFonts w:ascii="Aptos" w:eastAsiaTheme="majorEastAsia" w:hAnsi="Aptos" w:cstheme="majorBidi"/>
      <w:b/>
      <w:color w:val="000000" w:themeColor="text1"/>
      <w:szCs w:val="26"/>
    </w:rPr>
  </w:style>
  <w:style w:type="character" w:styleId="PlaceholderText">
    <w:name w:val="Placeholder Text"/>
    <w:basedOn w:val="DefaultParagraphFont"/>
    <w:uiPriority w:val="99"/>
    <w:semiHidden/>
    <w:rsid w:val="00E53A84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4F6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9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9CD"/>
    <w:rPr>
      <w:rFonts w:ascii="Aptos" w:eastAsia="Arial" w:hAnsi="Aptos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9CD"/>
    <w:rPr>
      <w:rFonts w:ascii="Aptos" w:eastAsia="Arial" w:hAnsi="Aptos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61A5"/>
    <w:pPr>
      <w:widowControl/>
      <w:autoSpaceDE/>
      <w:autoSpaceDN/>
    </w:pPr>
    <w:rPr>
      <w:rFonts w:ascii="Aptos" w:eastAsia="Arial" w:hAnsi="Aptos" w:cs="Arial"/>
    </w:rPr>
  </w:style>
  <w:style w:type="character" w:styleId="Hyperlink">
    <w:name w:val="Hyperlink"/>
    <w:basedOn w:val="DefaultParagraphFont"/>
    <w:uiPriority w:val="99"/>
    <w:unhideWhenUsed/>
    <w:rsid w:val="000327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7E8"/>
    <w:rPr>
      <w:color w:val="605E5C"/>
      <w:shd w:val="clear" w:color="auto" w:fill="E1DFDD"/>
    </w:rPr>
  </w:style>
  <w:style w:type="character" w:customStyle="1" w:styleId="ContentStyle">
    <w:name w:val="Content Style"/>
    <w:basedOn w:val="DefaultParagraphFont"/>
    <w:uiPriority w:val="1"/>
    <w:rsid w:val="007372B2"/>
    <w:rPr>
      <w:rFonts w:ascii="Aptos" w:hAnsi="Aptos"/>
      <w:color w:val="808080" w:themeColor="background1" w:themeShade="8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215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os-switzerland.ch/ICOS-CH_datacit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os-cp.eu/how-to-cit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ris.feigenwinter@usys.ethz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os-switzerland.ch/sites/default/files/2025-01/20250108_CH-Dav_AnnualReport_ExternalProjects_forWeb_0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ris\Documents\Custom%20Office%20Templates\20241107_CH-Dav_ApplicationForm_ExternalProjects-tes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1CFA072B544FEABA202FDF00E1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37735-EFD8-4FB9-8BC5-1EB059A808BE}"/>
      </w:docPartPr>
      <w:docPartBody>
        <w:p w:rsidR="005E399A" w:rsidRDefault="007E5585">
          <w:pPr>
            <w:pStyle w:val="151CFA072B544FEABA202FDF00E12BA0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822586C054008941628CDC7399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30206-7D9F-432A-95E2-56867C13E58A}"/>
      </w:docPartPr>
      <w:docPartBody>
        <w:p w:rsidR="00917276" w:rsidRDefault="00EB7219" w:rsidP="00EB7219">
          <w:pPr>
            <w:pStyle w:val="510822586C054008941628CDC7399DE1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628EC7C8647389F474FD57CBE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6CF29-4469-4167-A50F-B7B24A24CAA7}"/>
      </w:docPartPr>
      <w:docPartBody>
        <w:p w:rsidR="00917276" w:rsidRDefault="00EB7219" w:rsidP="00EB7219">
          <w:pPr>
            <w:pStyle w:val="C4F628EC7C8647389F474FD57CBE8799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45EB903CA4CC3AF23916696B47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BE60-2B77-48A6-91F3-20E2AF693FDA}"/>
      </w:docPartPr>
      <w:docPartBody>
        <w:p w:rsidR="00917276" w:rsidRDefault="00EB7219" w:rsidP="00EB7219">
          <w:pPr>
            <w:pStyle w:val="C6345EB903CA4CC3AF23916696B47E66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100A9AE864A299CDC9D76122FF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1C2A0-51CC-4535-BA9B-18AECA3F8D7A}"/>
      </w:docPartPr>
      <w:docPartBody>
        <w:p w:rsidR="00917276" w:rsidRDefault="00EB7219" w:rsidP="00EB7219">
          <w:pPr>
            <w:pStyle w:val="208100A9AE864A299CDC9D76122FF6E6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DA5CE8679473982AB46A779574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1395-20BF-4449-874F-AC2CCAEC24AE}"/>
      </w:docPartPr>
      <w:docPartBody>
        <w:p w:rsidR="00917276" w:rsidRDefault="00EB7219" w:rsidP="00EB7219">
          <w:pPr>
            <w:pStyle w:val="E78DA5CE8679473982AB46A7795744B3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D15CCD2944318BB371258B637D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FAF0-B90D-43A9-875C-14CBFDE93C81}"/>
      </w:docPartPr>
      <w:docPartBody>
        <w:p w:rsidR="00917276" w:rsidRDefault="00EB7219" w:rsidP="00EB7219">
          <w:pPr>
            <w:pStyle w:val="9BCD15CCD2944318BB371258B637DB13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DD1B2D9AA43AFAA9466AA3090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E76D-376D-4041-8C09-961462916AEE}"/>
      </w:docPartPr>
      <w:docPartBody>
        <w:p w:rsidR="00917276" w:rsidRDefault="00EB7219" w:rsidP="00EB7219">
          <w:pPr>
            <w:pStyle w:val="DD4DD1B2D9AA43AFAA9466AA309014F7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02F813A214E5B86FF156A0D459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DD5D0-FAC2-46EF-97E3-0667764D6B9F}"/>
      </w:docPartPr>
      <w:docPartBody>
        <w:p w:rsidR="00917276" w:rsidRDefault="00EB7219" w:rsidP="00EB7219">
          <w:pPr>
            <w:pStyle w:val="44D02F813A214E5B86FF156A0D45972C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969CD532684B148A141EF727F47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268CE-C97D-4971-814D-6FB653D85AE9}"/>
      </w:docPartPr>
      <w:docPartBody>
        <w:p w:rsidR="00917276" w:rsidRDefault="00EB7219" w:rsidP="00EB7219">
          <w:pPr>
            <w:pStyle w:val="6A969CD532684B148A141EF727F47C08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88B1F0BBA45C79698277C2C5E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70440-E8D9-44D9-9B03-A5AF08062C0C}"/>
      </w:docPartPr>
      <w:docPartBody>
        <w:p w:rsidR="00917276" w:rsidRDefault="00EB7219" w:rsidP="00EB7219">
          <w:pPr>
            <w:pStyle w:val="FF988B1F0BBA45C79698277C2C5E29E2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6C0521CA5453081492065D3B21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A84AE-B090-4829-B28C-85D895A07888}"/>
      </w:docPartPr>
      <w:docPartBody>
        <w:p w:rsidR="00917276" w:rsidRDefault="00EB7219" w:rsidP="00EB7219">
          <w:pPr>
            <w:pStyle w:val="FB26C0521CA5453081492065D3B21CC0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581CE550144859D8D94E4A3E5B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91492-DAA2-4E1A-8A97-96A7A6E9B058}"/>
      </w:docPartPr>
      <w:docPartBody>
        <w:p w:rsidR="00917276" w:rsidRDefault="00EB7219" w:rsidP="00EB7219">
          <w:pPr>
            <w:pStyle w:val="935581CE550144859D8D94E4A3E5B9FE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27E74D151473789F576E244116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FEF5-D56B-4A59-AD77-07DDB0ED56A1}"/>
      </w:docPartPr>
      <w:docPartBody>
        <w:p w:rsidR="00917276" w:rsidRDefault="00EB7219" w:rsidP="00EB7219">
          <w:pPr>
            <w:pStyle w:val="D7927E74D151473789F576E244116EFC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4F5A69007D463D82077664A540E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FE3C5-12F7-4D6E-BEAE-9DA7F179A733}"/>
      </w:docPartPr>
      <w:docPartBody>
        <w:p w:rsidR="00917276" w:rsidRDefault="00EB7219" w:rsidP="00EB7219">
          <w:pPr>
            <w:pStyle w:val="054F5A69007D463D82077664A540ECC4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5F3E71D40446DB7F52CE8BE23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065-7C8F-40BA-8C14-E6D09ECFE675}"/>
      </w:docPartPr>
      <w:docPartBody>
        <w:p w:rsidR="00917276" w:rsidRDefault="00EB7219" w:rsidP="00EB7219">
          <w:pPr>
            <w:pStyle w:val="4E95F3E71D40446DB7F52CE8BE239C7D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E7F50DE3B84FDCA71372020A25B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E658B-DC6A-478F-A1FC-5C0BC82FA8D3}"/>
      </w:docPartPr>
      <w:docPartBody>
        <w:p w:rsidR="00917276" w:rsidRDefault="00EB7219" w:rsidP="00EB7219">
          <w:pPr>
            <w:pStyle w:val="81E7F50DE3B84FDCA71372020A25B269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304EBE1CA4240A97B49E7459B6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30E26-9589-4F47-9084-DCD3F0F0A7A1}"/>
      </w:docPartPr>
      <w:docPartBody>
        <w:p w:rsidR="00917276" w:rsidRDefault="00EB7219" w:rsidP="00EB7219">
          <w:pPr>
            <w:pStyle w:val="DC4304EBE1CA4240A97B49E7459B6DD0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16F6F40BE49D8B3C91E4562C1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39A61-25A6-47F6-83B6-C069B14BC81A}"/>
      </w:docPartPr>
      <w:docPartBody>
        <w:p w:rsidR="00917276" w:rsidRDefault="00EB7219" w:rsidP="00EB7219">
          <w:pPr>
            <w:pStyle w:val="18316F6F40BE49D8B3C91E4562C17DC5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86D33C681411A9D40DD1AF63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A909E-26BB-4E33-B9B7-7D5D0EE6D094}"/>
      </w:docPartPr>
      <w:docPartBody>
        <w:p w:rsidR="00917276" w:rsidRDefault="00EB7219" w:rsidP="00EB7219">
          <w:pPr>
            <w:pStyle w:val="C1486D33C681411A9D40DD1AF6327D08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799F15E3E4563982C819D97DD2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7210A-D93C-47C6-9A0B-FD22D74638F2}"/>
      </w:docPartPr>
      <w:docPartBody>
        <w:p w:rsidR="00917276" w:rsidRDefault="00EB7219" w:rsidP="00EB7219">
          <w:pPr>
            <w:pStyle w:val="0F9799F15E3E4563982C819D97DD2271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E6CA03A474678B2EC015AECE6A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204F8-5BDA-4EA4-BE85-A24B4064C7EB}"/>
      </w:docPartPr>
      <w:docPartBody>
        <w:p w:rsidR="00917276" w:rsidRDefault="00EB7219" w:rsidP="00EB7219">
          <w:pPr>
            <w:pStyle w:val="020E6CA03A474678B2EC015AECE6AC1B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89241E55F4B6DB4C8FB4AF8A00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1ECB-0CA5-41EF-B7BD-08D564A8F3BD}"/>
      </w:docPartPr>
      <w:docPartBody>
        <w:p w:rsidR="00917276" w:rsidRDefault="00EB7219" w:rsidP="00EB7219">
          <w:pPr>
            <w:pStyle w:val="20189241E55F4B6DB4C8FB4AF8A0073E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C03D60F7E48EC976071CA12487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0789-5E3D-475E-957C-F250D834565B}"/>
      </w:docPartPr>
      <w:docPartBody>
        <w:p w:rsidR="00917276" w:rsidRDefault="00EB7219" w:rsidP="00EB7219">
          <w:pPr>
            <w:pStyle w:val="A97C03D60F7E48EC976071CA124878F4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36F33A7274FB7AFF40478FF55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79C0-DDDE-451F-91EA-63B231FB34AB}"/>
      </w:docPartPr>
      <w:docPartBody>
        <w:p w:rsidR="00917276" w:rsidRDefault="00EB7219" w:rsidP="00EB7219">
          <w:pPr>
            <w:pStyle w:val="40E36F33A7274FB7AFF40478FF552CD1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6AB48FCD24DCFB65176DA27E7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08C5-B97F-4E06-826A-89BC70185DF2}"/>
      </w:docPartPr>
      <w:docPartBody>
        <w:p w:rsidR="00917276" w:rsidRDefault="00EB7219" w:rsidP="00EB7219">
          <w:pPr>
            <w:pStyle w:val="4AF6AB48FCD24DCFB65176DA27E74950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62AD5A47D41CEB674750BA89BD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9759-6FE9-4B43-8850-FC5E9ED7D898}"/>
      </w:docPartPr>
      <w:docPartBody>
        <w:p w:rsidR="00917276" w:rsidRDefault="00EB7219" w:rsidP="00EB7219">
          <w:pPr>
            <w:pStyle w:val="80062AD5A47D41CEB674750BA89BD57C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BE7926E1F4A69A61E6C4A3D69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C4062-17B8-46CA-AC41-D71DE23D8212}"/>
      </w:docPartPr>
      <w:docPartBody>
        <w:p w:rsidR="00917276" w:rsidRDefault="00EB7219" w:rsidP="00EB7219">
          <w:pPr>
            <w:pStyle w:val="B55BE7926E1F4A69A61E6C4A3D69A47B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C2809A6304AC18F350F1FF155B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05583-2CB1-4A8D-8494-31A4BA1ABA0C}"/>
      </w:docPartPr>
      <w:docPartBody>
        <w:p w:rsidR="00917276" w:rsidRDefault="00EB7219" w:rsidP="00EB7219">
          <w:pPr>
            <w:pStyle w:val="2E5C2809A6304AC18F350F1FF155BE42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885B203FA4809A62A1644D64C6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34695-14F9-4DC6-9FBE-C1C79B88C811}"/>
      </w:docPartPr>
      <w:docPartBody>
        <w:p w:rsidR="00917276" w:rsidRDefault="00EB7219" w:rsidP="00EB7219">
          <w:pPr>
            <w:pStyle w:val="028885B203FA4809A62A1644D64C6D93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BEE4AEB9E48468A361B3A7652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6DD0-6A5E-4D8F-969F-F13756DA4CC8}"/>
      </w:docPartPr>
      <w:docPartBody>
        <w:p w:rsidR="00917276" w:rsidRDefault="00EB7219" w:rsidP="00EB7219">
          <w:pPr>
            <w:pStyle w:val="2B5BEE4AEB9E48468A361B3A7652925A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1FD1D83864EE1B0FC535A4F144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C95D-C105-4EE6-BA13-6599C0A6FBDF}"/>
      </w:docPartPr>
      <w:docPartBody>
        <w:p w:rsidR="00917276" w:rsidRDefault="00EB7219" w:rsidP="00EB7219">
          <w:pPr>
            <w:pStyle w:val="E6E1FD1D83864EE1B0FC535A4F144D70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38623DBA34BBABD9730BA042BC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4BEC5-17DC-49E0-BBF1-9C016CD3573B}"/>
      </w:docPartPr>
      <w:docPartBody>
        <w:p w:rsidR="00917276" w:rsidRDefault="00EB7219" w:rsidP="00EB7219">
          <w:pPr>
            <w:pStyle w:val="B5638623DBA34BBABD9730BA042BC19E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32E2D9823447B929832B749A7F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60D5A-1772-49E8-B716-57C688A341B6}"/>
      </w:docPartPr>
      <w:docPartBody>
        <w:p w:rsidR="00917276" w:rsidRDefault="00EB7219" w:rsidP="00EB7219">
          <w:pPr>
            <w:pStyle w:val="38B32E2D9823447B929832B749A7FB98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97317C43442DE9084565D50E9F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8F40-C4D5-4B08-9C84-A0AC1C930FDC}"/>
      </w:docPartPr>
      <w:docPartBody>
        <w:p w:rsidR="00045B2E" w:rsidRDefault="002F7E4C" w:rsidP="002F7E4C">
          <w:pPr>
            <w:pStyle w:val="F6397317C43442DE9084565D50E9F142"/>
          </w:pPr>
          <w:r w:rsidRPr="00AE36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5D"/>
    <w:rsid w:val="0002316D"/>
    <w:rsid w:val="00040E69"/>
    <w:rsid w:val="00045B2E"/>
    <w:rsid w:val="00080C15"/>
    <w:rsid w:val="000A735D"/>
    <w:rsid w:val="000B0029"/>
    <w:rsid w:val="00223897"/>
    <w:rsid w:val="002F7E4C"/>
    <w:rsid w:val="003E52B0"/>
    <w:rsid w:val="00415DB0"/>
    <w:rsid w:val="0051714C"/>
    <w:rsid w:val="005E399A"/>
    <w:rsid w:val="006E5DF9"/>
    <w:rsid w:val="007B56E5"/>
    <w:rsid w:val="007E5585"/>
    <w:rsid w:val="0082301F"/>
    <w:rsid w:val="00865CD0"/>
    <w:rsid w:val="00917276"/>
    <w:rsid w:val="00935DAD"/>
    <w:rsid w:val="00A1593E"/>
    <w:rsid w:val="00AD5D42"/>
    <w:rsid w:val="00B51054"/>
    <w:rsid w:val="00C50F50"/>
    <w:rsid w:val="00C97373"/>
    <w:rsid w:val="00D751F3"/>
    <w:rsid w:val="00E55156"/>
    <w:rsid w:val="00EB7219"/>
    <w:rsid w:val="00F25ECD"/>
    <w:rsid w:val="00F5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E4C"/>
    <w:rPr>
      <w:color w:val="666666"/>
    </w:rPr>
  </w:style>
  <w:style w:type="paragraph" w:customStyle="1" w:styleId="151CFA072B544FEABA202FDF00E12BA0">
    <w:name w:val="151CFA072B544FEABA202FDF00E12BA0"/>
  </w:style>
  <w:style w:type="paragraph" w:customStyle="1" w:styleId="AF5553F881064E1780C3924A3055A9C2">
    <w:name w:val="AF5553F881064E1780C3924A3055A9C2"/>
  </w:style>
  <w:style w:type="paragraph" w:customStyle="1" w:styleId="0C9C0E13808949F78ABF3B6946DA6EC4">
    <w:name w:val="0C9C0E13808949F78ABF3B6946DA6EC4"/>
  </w:style>
  <w:style w:type="paragraph" w:customStyle="1" w:styleId="12C848DCF105489987631376455215CF">
    <w:name w:val="12C848DCF105489987631376455215CF"/>
  </w:style>
  <w:style w:type="paragraph" w:customStyle="1" w:styleId="C8D890A13F634E38A88F3AACD4539FE4">
    <w:name w:val="C8D890A13F634E38A88F3AACD4539FE4"/>
  </w:style>
  <w:style w:type="paragraph" w:customStyle="1" w:styleId="89B38248465C4AA28C61666DDA194C42">
    <w:name w:val="89B38248465C4AA28C61666DDA194C42"/>
  </w:style>
  <w:style w:type="paragraph" w:customStyle="1" w:styleId="9925A85B78DB4113BEADC2DE9D681FB2">
    <w:name w:val="9925A85B78DB4113BEADC2DE9D681FB2"/>
  </w:style>
  <w:style w:type="paragraph" w:customStyle="1" w:styleId="51123EF4548E448F9E6DE5ED5585A54F">
    <w:name w:val="51123EF4548E448F9E6DE5ED5585A54F"/>
  </w:style>
  <w:style w:type="paragraph" w:customStyle="1" w:styleId="D600547D65AA4738BEAAE50372E3D3A6">
    <w:name w:val="D600547D65AA4738BEAAE50372E3D3A6"/>
  </w:style>
  <w:style w:type="paragraph" w:customStyle="1" w:styleId="C9D2FCDBAFAA4001A4F7040B691D7604">
    <w:name w:val="C9D2FCDBAFAA4001A4F7040B691D7604"/>
  </w:style>
  <w:style w:type="paragraph" w:customStyle="1" w:styleId="6C55D9D593474E46BD91DC04FF1D3EAC">
    <w:name w:val="6C55D9D593474E46BD91DC04FF1D3EAC"/>
  </w:style>
  <w:style w:type="paragraph" w:customStyle="1" w:styleId="22A9865C0A5B4919B4297639DB4A320E">
    <w:name w:val="22A9865C0A5B4919B4297639DB4A320E"/>
  </w:style>
  <w:style w:type="paragraph" w:customStyle="1" w:styleId="F4EE59877FEA4A91BA4D8DCEE6D2F44B">
    <w:name w:val="F4EE59877FEA4A91BA4D8DCEE6D2F44B"/>
  </w:style>
  <w:style w:type="paragraph" w:customStyle="1" w:styleId="79F6929BEA71413495760E79D679DE37">
    <w:name w:val="79F6929BEA71413495760E79D679DE37"/>
  </w:style>
  <w:style w:type="paragraph" w:customStyle="1" w:styleId="147F1810DDB1459183B0DCF3AB622177">
    <w:name w:val="147F1810DDB1459183B0DCF3AB622177"/>
  </w:style>
  <w:style w:type="paragraph" w:customStyle="1" w:styleId="07B6B94392C94958AD8F4C32828FF860">
    <w:name w:val="07B6B94392C94958AD8F4C32828FF860"/>
  </w:style>
  <w:style w:type="paragraph" w:customStyle="1" w:styleId="695DADB86A784274AE028CE172E376E6">
    <w:name w:val="695DADB86A784274AE028CE172E376E6"/>
  </w:style>
  <w:style w:type="paragraph" w:customStyle="1" w:styleId="191B3D2F69A74A07BC8372724399BF4B">
    <w:name w:val="191B3D2F69A74A07BC8372724399BF4B"/>
  </w:style>
  <w:style w:type="paragraph" w:customStyle="1" w:styleId="A8E61AC714D44B8DAFED0ACF93D245BB">
    <w:name w:val="A8E61AC714D44B8DAFED0ACF93D245BB"/>
    <w:rsid w:val="00EB7219"/>
  </w:style>
  <w:style w:type="paragraph" w:customStyle="1" w:styleId="46168687CA4740568DE4680582383F6F">
    <w:name w:val="46168687CA4740568DE4680582383F6F"/>
    <w:rsid w:val="00EB7219"/>
  </w:style>
  <w:style w:type="paragraph" w:customStyle="1" w:styleId="ED25B7C01496487CB1F54C63B90AB5B9">
    <w:name w:val="ED25B7C01496487CB1F54C63B90AB5B9"/>
    <w:rsid w:val="00935DAD"/>
  </w:style>
  <w:style w:type="paragraph" w:customStyle="1" w:styleId="C2FA5D2A4F954FF4A7AD5E1E98C85914">
    <w:name w:val="C2FA5D2A4F954FF4A7AD5E1E98C85914"/>
    <w:rsid w:val="00935DAD"/>
  </w:style>
  <w:style w:type="paragraph" w:customStyle="1" w:styleId="05376DF9B5274CDFB3B2181CA2BEDAC4">
    <w:name w:val="05376DF9B5274CDFB3B2181CA2BEDAC4"/>
    <w:rsid w:val="00935DAD"/>
  </w:style>
  <w:style w:type="paragraph" w:customStyle="1" w:styleId="EDC78CFA41814A86A6EFCA6FD7EC2AE2">
    <w:name w:val="EDC78CFA41814A86A6EFCA6FD7EC2AE2"/>
    <w:rsid w:val="00EB7219"/>
  </w:style>
  <w:style w:type="paragraph" w:customStyle="1" w:styleId="DA085017CB6D46958FB2AC4C29095D7C">
    <w:name w:val="DA085017CB6D46958FB2AC4C29095D7C"/>
    <w:rsid w:val="00EB7219"/>
  </w:style>
  <w:style w:type="paragraph" w:customStyle="1" w:styleId="59CC40925E2947F3AB024B7A1650B802">
    <w:name w:val="59CC40925E2947F3AB024B7A1650B802"/>
    <w:rsid w:val="00EB7219"/>
  </w:style>
  <w:style w:type="paragraph" w:customStyle="1" w:styleId="8DB813A0B1194710AA7B0E45686687B1">
    <w:name w:val="8DB813A0B1194710AA7B0E45686687B1"/>
    <w:rsid w:val="00EB7219"/>
  </w:style>
  <w:style w:type="paragraph" w:customStyle="1" w:styleId="261BD94E84A5430FB0873A2116DFB1EB">
    <w:name w:val="261BD94E84A5430FB0873A2116DFB1EB"/>
    <w:rsid w:val="00EB7219"/>
  </w:style>
  <w:style w:type="paragraph" w:customStyle="1" w:styleId="BC0D95B1780C4B96B87B72BD7BE99D75">
    <w:name w:val="BC0D95B1780C4B96B87B72BD7BE99D75"/>
    <w:rsid w:val="00EB7219"/>
  </w:style>
  <w:style w:type="paragraph" w:customStyle="1" w:styleId="44B3DE94634B41A48F5098AAE182F651">
    <w:name w:val="44B3DE94634B41A48F5098AAE182F651"/>
    <w:rsid w:val="00EB7219"/>
  </w:style>
  <w:style w:type="paragraph" w:customStyle="1" w:styleId="36F22960B89F4FDFB002417E0DB35DD4">
    <w:name w:val="36F22960B89F4FDFB002417E0DB35DD4"/>
    <w:rsid w:val="00EB7219"/>
  </w:style>
  <w:style w:type="paragraph" w:customStyle="1" w:styleId="510822586C054008941628CDC7399DE1">
    <w:name w:val="510822586C054008941628CDC7399DE1"/>
    <w:rsid w:val="00EB7219"/>
  </w:style>
  <w:style w:type="paragraph" w:customStyle="1" w:styleId="C4F628EC7C8647389F474FD57CBE8799">
    <w:name w:val="C4F628EC7C8647389F474FD57CBE8799"/>
    <w:rsid w:val="00EB7219"/>
  </w:style>
  <w:style w:type="paragraph" w:customStyle="1" w:styleId="C6345EB903CA4CC3AF23916696B47E66">
    <w:name w:val="C6345EB903CA4CC3AF23916696B47E66"/>
    <w:rsid w:val="00EB7219"/>
  </w:style>
  <w:style w:type="paragraph" w:customStyle="1" w:styleId="208100A9AE864A299CDC9D76122FF6E6">
    <w:name w:val="208100A9AE864A299CDC9D76122FF6E6"/>
    <w:rsid w:val="00EB7219"/>
  </w:style>
  <w:style w:type="paragraph" w:customStyle="1" w:styleId="E78DA5CE8679473982AB46A7795744B3">
    <w:name w:val="E78DA5CE8679473982AB46A7795744B3"/>
    <w:rsid w:val="00EB7219"/>
  </w:style>
  <w:style w:type="paragraph" w:customStyle="1" w:styleId="9BCD15CCD2944318BB371258B637DB13">
    <w:name w:val="9BCD15CCD2944318BB371258B637DB13"/>
    <w:rsid w:val="00EB7219"/>
  </w:style>
  <w:style w:type="paragraph" w:customStyle="1" w:styleId="DD4DD1B2D9AA43AFAA9466AA309014F7">
    <w:name w:val="DD4DD1B2D9AA43AFAA9466AA309014F7"/>
    <w:rsid w:val="00EB7219"/>
  </w:style>
  <w:style w:type="paragraph" w:customStyle="1" w:styleId="44D02F813A214E5B86FF156A0D45972C">
    <w:name w:val="44D02F813A214E5B86FF156A0D45972C"/>
    <w:rsid w:val="00EB7219"/>
  </w:style>
  <w:style w:type="paragraph" w:customStyle="1" w:styleId="6A969CD532684B148A141EF727F47C08">
    <w:name w:val="6A969CD532684B148A141EF727F47C08"/>
    <w:rsid w:val="00EB7219"/>
  </w:style>
  <w:style w:type="paragraph" w:customStyle="1" w:styleId="FF988B1F0BBA45C79698277C2C5E29E2">
    <w:name w:val="FF988B1F0BBA45C79698277C2C5E29E2"/>
    <w:rsid w:val="00EB7219"/>
  </w:style>
  <w:style w:type="paragraph" w:customStyle="1" w:styleId="FB26C0521CA5453081492065D3B21CC0">
    <w:name w:val="FB26C0521CA5453081492065D3B21CC0"/>
    <w:rsid w:val="00EB7219"/>
  </w:style>
  <w:style w:type="paragraph" w:customStyle="1" w:styleId="8EEC91241853450490B7E68EF82F5D57">
    <w:name w:val="8EEC91241853450490B7E68EF82F5D57"/>
    <w:rsid w:val="00EB7219"/>
  </w:style>
  <w:style w:type="paragraph" w:customStyle="1" w:styleId="935581CE550144859D8D94E4A3E5B9FE">
    <w:name w:val="935581CE550144859D8D94E4A3E5B9FE"/>
    <w:rsid w:val="00EB7219"/>
  </w:style>
  <w:style w:type="paragraph" w:customStyle="1" w:styleId="D7927E74D151473789F576E244116EFC">
    <w:name w:val="D7927E74D151473789F576E244116EFC"/>
    <w:rsid w:val="00EB7219"/>
  </w:style>
  <w:style w:type="paragraph" w:customStyle="1" w:styleId="054F5A69007D463D82077664A540ECC4">
    <w:name w:val="054F5A69007D463D82077664A540ECC4"/>
    <w:rsid w:val="00EB7219"/>
  </w:style>
  <w:style w:type="paragraph" w:customStyle="1" w:styleId="4E95F3E71D40446DB7F52CE8BE239C7D">
    <w:name w:val="4E95F3E71D40446DB7F52CE8BE239C7D"/>
    <w:rsid w:val="00EB7219"/>
  </w:style>
  <w:style w:type="paragraph" w:customStyle="1" w:styleId="81E7F50DE3B84FDCA71372020A25B269">
    <w:name w:val="81E7F50DE3B84FDCA71372020A25B269"/>
    <w:rsid w:val="00EB7219"/>
  </w:style>
  <w:style w:type="paragraph" w:customStyle="1" w:styleId="DC4304EBE1CA4240A97B49E7459B6DD0">
    <w:name w:val="DC4304EBE1CA4240A97B49E7459B6DD0"/>
    <w:rsid w:val="00EB7219"/>
  </w:style>
  <w:style w:type="paragraph" w:customStyle="1" w:styleId="18316F6F40BE49D8B3C91E4562C17DC5">
    <w:name w:val="18316F6F40BE49D8B3C91E4562C17DC5"/>
    <w:rsid w:val="00EB7219"/>
  </w:style>
  <w:style w:type="paragraph" w:customStyle="1" w:styleId="C1486D33C681411A9D40DD1AF6327D08">
    <w:name w:val="C1486D33C681411A9D40DD1AF6327D08"/>
    <w:rsid w:val="00EB7219"/>
  </w:style>
  <w:style w:type="paragraph" w:customStyle="1" w:styleId="0F9799F15E3E4563982C819D97DD2271">
    <w:name w:val="0F9799F15E3E4563982C819D97DD2271"/>
    <w:rsid w:val="00EB7219"/>
  </w:style>
  <w:style w:type="paragraph" w:customStyle="1" w:styleId="020E6CA03A474678B2EC015AECE6AC1B">
    <w:name w:val="020E6CA03A474678B2EC015AECE6AC1B"/>
    <w:rsid w:val="00EB7219"/>
  </w:style>
  <w:style w:type="paragraph" w:customStyle="1" w:styleId="20189241E55F4B6DB4C8FB4AF8A0073E">
    <w:name w:val="20189241E55F4B6DB4C8FB4AF8A0073E"/>
    <w:rsid w:val="00EB7219"/>
  </w:style>
  <w:style w:type="paragraph" w:customStyle="1" w:styleId="A97C03D60F7E48EC976071CA124878F4">
    <w:name w:val="A97C03D60F7E48EC976071CA124878F4"/>
    <w:rsid w:val="00EB7219"/>
  </w:style>
  <w:style w:type="paragraph" w:customStyle="1" w:styleId="40E36F33A7274FB7AFF40478FF552CD1">
    <w:name w:val="40E36F33A7274FB7AFF40478FF552CD1"/>
    <w:rsid w:val="00EB7219"/>
  </w:style>
  <w:style w:type="paragraph" w:customStyle="1" w:styleId="4AF6AB48FCD24DCFB65176DA27E74950">
    <w:name w:val="4AF6AB48FCD24DCFB65176DA27E74950"/>
    <w:rsid w:val="00EB7219"/>
  </w:style>
  <w:style w:type="paragraph" w:customStyle="1" w:styleId="80062AD5A47D41CEB674750BA89BD57C">
    <w:name w:val="80062AD5A47D41CEB674750BA89BD57C"/>
    <w:rsid w:val="00EB7219"/>
  </w:style>
  <w:style w:type="paragraph" w:customStyle="1" w:styleId="33C7903617BD44E387220C85AFCB2FAB">
    <w:name w:val="33C7903617BD44E387220C85AFCB2FAB"/>
    <w:rsid w:val="00EB7219"/>
  </w:style>
  <w:style w:type="paragraph" w:customStyle="1" w:styleId="B55BE7926E1F4A69A61E6C4A3D69A47B">
    <w:name w:val="B55BE7926E1F4A69A61E6C4A3D69A47B"/>
    <w:rsid w:val="00EB7219"/>
  </w:style>
  <w:style w:type="paragraph" w:customStyle="1" w:styleId="2E5C2809A6304AC18F350F1FF155BE42">
    <w:name w:val="2E5C2809A6304AC18F350F1FF155BE42"/>
    <w:rsid w:val="00EB7219"/>
  </w:style>
  <w:style w:type="paragraph" w:customStyle="1" w:styleId="028885B203FA4809A62A1644D64C6D93">
    <w:name w:val="028885B203FA4809A62A1644D64C6D93"/>
    <w:rsid w:val="00EB7219"/>
  </w:style>
  <w:style w:type="paragraph" w:customStyle="1" w:styleId="2B5BEE4AEB9E48468A361B3A7652925A">
    <w:name w:val="2B5BEE4AEB9E48468A361B3A7652925A"/>
    <w:rsid w:val="00EB7219"/>
  </w:style>
  <w:style w:type="paragraph" w:customStyle="1" w:styleId="E6E1FD1D83864EE1B0FC535A4F144D70">
    <w:name w:val="E6E1FD1D83864EE1B0FC535A4F144D70"/>
    <w:rsid w:val="00EB7219"/>
  </w:style>
  <w:style w:type="paragraph" w:customStyle="1" w:styleId="B5638623DBA34BBABD9730BA042BC19E">
    <w:name w:val="B5638623DBA34BBABD9730BA042BC19E"/>
    <w:rsid w:val="00EB7219"/>
  </w:style>
  <w:style w:type="paragraph" w:customStyle="1" w:styleId="38B32E2D9823447B929832B749A7FB98">
    <w:name w:val="38B32E2D9823447B929832B749A7FB98"/>
    <w:rsid w:val="00EB7219"/>
  </w:style>
  <w:style w:type="paragraph" w:customStyle="1" w:styleId="F6397317C43442DE9084565D50E9F142">
    <w:name w:val="F6397317C43442DE9084565D50E9F142"/>
    <w:rsid w:val="002F7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86BE-275B-4109-A945-ABA2A305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20241107_CH-Dav_ApplicationForm_ExternalProjects-test.dotm</Template>
  <TotalTime>0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Burri  Susanne</dc:creator>
  <cp:keywords/>
  <dc:description/>
  <cp:lastModifiedBy>Burri  Susanne</cp:lastModifiedBy>
  <cp:revision>2</cp:revision>
  <dcterms:created xsi:type="dcterms:W3CDTF">2025-05-21T10:13:00Z</dcterms:created>
  <dcterms:modified xsi:type="dcterms:W3CDTF">2025-05-21T10:13:00Z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2024-11-07T00:00:00Z</vt:filetime>
  </property>
  <property fmtid="{D5CDD505-2E9C-101B-9397-08002B2CF9AE}" pid="5" name="Producer">
    <vt:lpwstr>Acrobat Distiller 6.0.1 (Windows)</vt:lpwstr>
  </property>
</Properties>
</file>