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2154" w14:textId="77777777" w:rsidR="00960F0D" w:rsidRPr="00E11700" w:rsidRDefault="001E3349" w:rsidP="007426C4">
      <w:pPr>
        <w:jc w:val="right"/>
      </w:pPr>
      <w:r w:rsidRPr="00E11700">
        <w:rPr>
          <w:noProof/>
        </w:rPr>
        <w:drawing>
          <wp:inline distT="0" distB="0" distL="0" distR="0" wp14:anchorId="30C54881" wp14:editId="1B7B3822">
            <wp:extent cx="1248236" cy="37719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3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7620" w14:textId="2DBFB96D" w:rsidR="00960F0D" w:rsidRPr="00E11700" w:rsidRDefault="00F545DA" w:rsidP="00E11700">
      <w:pPr>
        <w:pStyle w:val="Title"/>
      </w:pPr>
      <w:r>
        <w:t>Annual Report for external projects at the</w:t>
      </w:r>
      <w:r w:rsidR="009F7488">
        <w:rPr>
          <w:spacing w:val="80"/>
        </w:rPr>
        <w:br/>
      </w:r>
      <w:r w:rsidRPr="00E11700">
        <w:t>ICOS</w:t>
      </w:r>
      <w:r w:rsidRPr="00E11700">
        <w:rPr>
          <w:spacing w:val="-6"/>
        </w:rPr>
        <w:t xml:space="preserve"> </w:t>
      </w:r>
      <w:r w:rsidRPr="00E11700">
        <w:t>Class</w:t>
      </w:r>
      <w:r w:rsidRPr="00E11700">
        <w:rPr>
          <w:spacing w:val="-5"/>
        </w:rPr>
        <w:t xml:space="preserve"> </w:t>
      </w:r>
      <w:r w:rsidRPr="00E11700">
        <w:t>1 Ecosystem station Davos</w:t>
      </w:r>
    </w:p>
    <w:p w14:paraId="754A398D" w14:textId="37E74C63" w:rsidR="00467E28" w:rsidRDefault="00F545DA" w:rsidP="00F545DA">
      <w:r>
        <w:t xml:space="preserve">All external researchers are required to submit an annual report describing </w:t>
      </w:r>
      <w:r w:rsidR="006063A0">
        <w:t xml:space="preserve">the </w:t>
      </w:r>
      <w:r>
        <w:t xml:space="preserve">project </w:t>
      </w:r>
      <w:r w:rsidR="00960413">
        <w:t>at the end of the year</w:t>
      </w:r>
      <w:r>
        <w:t xml:space="preserve">. The external researcher is responsible for submitting the annual report </w:t>
      </w:r>
      <w:r w:rsidR="001E3349">
        <w:t>o</w:t>
      </w:r>
      <w:r>
        <w:t>n time.</w:t>
      </w:r>
    </w:p>
    <w:p w14:paraId="1CCC82EF" w14:textId="401E1B2D" w:rsidR="00467E28" w:rsidRDefault="009121F3" w:rsidP="00F545DA">
      <w:r>
        <w:t xml:space="preserve">Before </w:t>
      </w:r>
      <w:r w:rsidR="009C4FBA">
        <w:t>you started</w:t>
      </w:r>
      <w:r>
        <w:t xml:space="preserve"> your project at </w:t>
      </w:r>
      <w:proofErr w:type="gramStart"/>
      <w:r>
        <w:t>the Davos</w:t>
      </w:r>
      <w:proofErr w:type="gramEnd"/>
      <w:r>
        <w:t xml:space="preserve"> station, you </w:t>
      </w:r>
      <w:r w:rsidR="009C4FBA">
        <w:t xml:space="preserve">had </w:t>
      </w:r>
      <w:proofErr w:type="gramStart"/>
      <w:r w:rsidR="00467E28">
        <w:t>submitted an application</w:t>
      </w:r>
      <w:proofErr w:type="gramEnd"/>
      <w:r w:rsidR="00467E28">
        <w:t xml:space="preserve"> for permission to work at the Davos station. Please enter the date of signature of the application form here:</w:t>
      </w:r>
      <w:r>
        <w:t xml:space="preserve"> </w:t>
      </w:r>
      <w:sdt>
        <w:sdtPr>
          <w:rPr>
            <w:rStyle w:val="ContentStyle"/>
          </w:rPr>
          <w:id w:val="-1856872183"/>
          <w:placeholder>
            <w:docPart w:val="3CB8E49A65C44E5EBE27FF218A6BEFF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467E28" w:rsidRPr="00EB682F">
            <w:rPr>
              <w:rStyle w:val="PlaceholderText"/>
            </w:rPr>
            <w:t>Click or tap here to enter text.</w:t>
          </w:r>
        </w:sdtContent>
      </w:sdt>
    </w:p>
    <w:p w14:paraId="50784393" w14:textId="242630A7" w:rsidR="00960F0D" w:rsidRDefault="009919CC" w:rsidP="00561AB9">
      <w:pPr>
        <w:rPr>
          <w:spacing w:val="-2"/>
        </w:rPr>
      </w:pPr>
      <w:r w:rsidRPr="007E44C1">
        <w:t>Please</w:t>
      </w:r>
      <w:r w:rsidRPr="007E44C1">
        <w:rPr>
          <w:spacing w:val="-6"/>
        </w:rPr>
        <w:t xml:space="preserve"> </w:t>
      </w:r>
      <w:r w:rsidRPr="007E44C1">
        <w:t>return</w:t>
      </w:r>
      <w:r w:rsidRPr="007E44C1">
        <w:rPr>
          <w:spacing w:val="-5"/>
        </w:rPr>
        <w:t xml:space="preserve"> </w:t>
      </w:r>
      <w:r w:rsidRPr="007E44C1">
        <w:t>this</w:t>
      </w:r>
      <w:r w:rsidRPr="007E44C1">
        <w:rPr>
          <w:spacing w:val="-5"/>
        </w:rPr>
        <w:t xml:space="preserve"> </w:t>
      </w:r>
      <w:r w:rsidR="00467E28">
        <w:t>annual report</w:t>
      </w:r>
      <w:r w:rsidRPr="007E44C1">
        <w:rPr>
          <w:spacing w:val="-8"/>
        </w:rPr>
        <w:t xml:space="preserve"> </w:t>
      </w:r>
      <w:r>
        <w:rPr>
          <w:spacing w:val="-8"/>
        </w:rPr>
        <w:t xml:space="preserve">via e-mail </w:t>
      </w:r>
      <w:r w:rsidRPr="007E44C1">
        <w:t>to</w:t>
      </w:r>
      <w:r w:rsidRPr="007E44C1">
        <w:rPr>
          <w:spacing w:val="-5"/>
        </w:rPr>
        <w:t xml:space="preserve"> </w:t>
      </w:r>
      <w:r w:rsidRPr="007E44C1">
        <w:t>the</w:t>
      </w:r>
      <w:r w:rsidRPr="007E44C1">
        <w:rPr>
          <w:spacing w:val="-5"/>
        </w:rPr>
        <w:t xml:space="preserve"> </w:t>
      </w:r>
      <w:r w:rsidRPr="007E44C1">
        <w:t>ICOS</w:t>
      </w:r>
      <w:r w:rsidRPr="007E44C1">
        <w:rPr>
          <w:spacing w:val="-5"/>
        </w:rPr>
        <w:t xml:space="preserve"> </w:t>
      </w:r>
      <w:r w:rsidRPr="007E44C1">
        <w:t>Station</w:t>
      </w:r>
      <w:r w:rsidRPr="007E44C1">
        <w:rPr>
          <w:spacing w:val="-5"/>
        </w:rPr>
        <w:t xml:space="preserve"> </w:t>
      </w:r>
      <w:r>
        <w:rPr>
          <w:spacing w:val="-5"/>
        </w:rPr>
        <w:t>manager</w:t>
      </w:r>
      <w:r w:rsidRPr="007E44C1">
        <w:rPr>
          <w:spacing w:val="-5"/>
        </w:rPr>
        <w:t>:</w:t>
      </w:r>
      <w:r>
        <w:t xml:space="preserve"> </w:t>
      </w:r>
      <w:hyperlink r:id="rId9" w:history="1">
        <w:r w:rsidRPr="000375F3">
          <w:rPr>
            <w:rStyle w:val="Hyperlink"/>
            <w:spacing w:val="-2"/>
          </w:rPr>
          <w:t>sophia.etzold@wsl.ch</w:t>
        </w:r>
      </w:hyperlink>
    </w:p>
    <w:p w14:paraId="07958DF7" w14:textId="77777777" w:rsidR="009919CC" w:rsidRPr="00E11700" w:rsidRDefault="009919CC" w:rsidP="009919CC">
      <w:pPr>
        <w:pStyle w:val="Heading1"/>
      </w:pPr>
      <w:r w:rsidRPr="00E11700">
        <w:t>Principal</w:t>
      </w:r>
      <w:r w:rsidRPr="00E11700">
        <w:rPr>
          <w:spacing w:val="-4"/>
        </w:rPr>
        <w:t xml:space="preserve"> </w:t>
      </w:r>
      <w:r w:rsidRPr="00E11700">
        <w:t>investigator</w:t>
      </w:r>
      <w:r w:rsidRPr="00E11700">
        <w:rPr>
          <w:spacing w:val="-2"/>
        </w:rPr>
        <w:t xml:space="preserve"> </w:t>
      </w:r>
      <w:r w:rsidRPr="00E11700">
        <w:t>or</w:t>
      </w:r>
      <w:r w:rsidRPr="00E11700">
        <w:rPr>
          <w:spacing w:val="-2"/>
        </w:rPr>
        <w:t xml:space="preserve"> </w:t>
      </w:r>
      <w:r w:rsidRPr="00E11700">
        <w:t>project</w:t>
      </w:r>
      <w:r w:rsidRPr="00E11700">
        <w:rPr>
          <w:spacing w:val="-1"/>
        </w:rPr>
        <w:t xml:space="preserve"> </w:t>
      </w:r>
      <w:r w:rsidRPr="00E11700">
        <w:rPr>
          <w:spacing w:val="-2"/>
        </w:rPr>
        <w:t>leader</w:t>
      </w:r>
    </w:p>
    <w:p w14:paraId="0F73E977" w14:textId="07193993" w:rsidR="009919CC" w:rsidRPr="00E11700" w:rsidRDefault="009919CC" w:rsidP="009919CC">
      <w:r w:rsidRPr="00B241F3">
        <w:t>Name:</w:t>
      </w:r>
      <w:r>
        <w:t xml:space="preserve"> </w:t>
      </w:r>
      <w:sdt>
        <w:sdtPr>
          <w:rPr>
            <w:rStyle w:val="ContentStyle"/>
          </w:rPr>
          <w:id w:val="-1019078556"/>
          <w:placeholder>
            <w:docPart w:val="F8EBF8731C8F418FAB5453276F685D1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B241F3" w:rsidRPr="00EB682F">
            <w:rPr>
              <w:rStyle w:val="PlaceholderText"/>
            </w:rPr>
            <w:t>Click or tap here to enter text.</w:t>
          </w:r>
        </w:sdtContent>
      </w:sdt>
    </w:p>
    <w:p w14:paraId="6CD03E90" w14:textId="43466940" w:rsidR="009919CC" w:rsidRDefault="009919CC" w:rsidP="009919CC">
      <w:r w:rsidRPr="00E11700">
        <w:t>Profession</w:t>
      </w:r>
      <w:r w:rsidRPr="00E11700">
        <w:rPr>
          <w:spacing w:val="-11"/>
        </w:rPr>
        <w:t xml:space="preserve"> </w:t>
      </w:r>
      <w:r w:rsidRPr="00E11700">
        <w:t>and</w:t>
      </w:r>
      <w:r w:rsidRPr="00E11700">
        <w:rPr>
          <w:spacing w:val="-11"/>
        </w:rPr>
        <w:t xml:space="preserve"> </w:t>
      </w:r>
      <w:r w:rsidRPr="00E11700">
        <w:t>academic</w:t>
      </w:r>
      <w:r w:rsidRPr="00E11700">
        <w:rPr>
          <w:spacing w:val="-11"/>
        </w:rPr>
        <w:t xml:space="preserve"> </w:t>
      </w:r>
      <w:r w:rsidRPr="00E11700">
        <w:t>title</w:t>
      </w:r>
      <w:r>
        <w:t xml:space="preserve">: </w:t>
      </w:r>
      <w:sdt>
        <w:sdtPr>
          <w:rPr>
            <w:rStyle w:val="ContentStyle"/>
          </w:rPr>
          <w:id w:val="402642134"/>
          <w:placeholder>
            <w:docPart w:val="B52023A372D242DA87A7F6D20C5B6AE7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B241F3" w:rsidRPr="00EB682F">
            <w:rPr>
              <w:rStyle w:val="PlaceholderText"/>
            </w:rPr>
            <w:t>Click or tap here to enter text.</w:t>
          </w:r>
        </w:sdtContent>
      </w:sdt>
    </w:p>
    <w:p w14:paraId="0BFD0D55" w14:textId="401DBC01" w:rsidR="009919CC" w:rsidRPr="00B241F3" w:rsidRDefault="009919CC" w:rsidP="009919CC">
      <w:r w:rsidRPr="00E11700">
        <w:t xml:space="preserve">Year </w:t>
      </w:r>
      <w:r w:rsidR="00467E28">
        <w:t>after PhD/doctorate</w:t>
      </w:r>
      <w:r w:rsidRPr="00B241F3">
        <w:t xml:space="preserve">: </w:t>
      </w:r>
      <w:sdt>
        <w:sdtPr>
          <w:rPr>
            <w:rStyle w:val="ContentStyle"/>
          </w:rPr>
          <w:id w:val="1245539226"/>
          <w:placeholder>
            <w:docPart w:val="4E94BF37B9174913B804BF9D3E2A045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B241F3" w:rsidRPr="00EB682F">
            <w:rPr>
              <w:rStyle w:val="PlaceholderText"/>
            </w:rPr>
            <w:t>Click or tap here to enter text.</w:t>
          </w:r>
        </w:sdtContent>
      </w:sdt>
    </w:p>
    <w:p w14:paraId="05F52277" w14:textId="77777777" w:rsidR="009919CC" w:rsidRPr="00E11700" w:rsidRDefault="009919CC" w:rsidP="009919CC">
      <w:pPr>
        <w:pStyle w:val="Heading1"/>
      </w:pPr>
      <w:r w:rsidRPr="00E11700">
        <w:t>Institution</w:t>
      </w:r>
      <w:r w:rsidRPr="00E11700">
        <w:rPr>
          <w:spacing w:val="-5"/>
        </w:rPr>
        <w:t xml:space="preserve"> </w:t>
      </w:r>
      <w:r w:rsidRPr="00E11700">
        <w:t>responsible</w:t>
      </w:r>
      <w:r w:rsidRPr="00E11700">
        <w:rPr>
          <w:spacing w:val="-4"/>
        </w:rPr>
        <w:t xml:space="preserve"> </w:t>
      </w:r>
      <w:r w:rsidRPr="00E11700">
        <w:t>for</w:t>
      </w:r>
      <w:r w:rsidRPr="00E11700">
        <w:rPr>
          <w:spacing w:val="-3"/>
        </w:rPr>
        <w:t xml:space="preserve"> </w:t>
      </w:r>
      <w:r w:rsidRPr="00E11700">
        <w:t>the</w:t>
      </w:r>
      <w:r w:rsidRPr="00E11700">
        <w:rPr>
          <w:spacing w:val="-3"/>
        </w:rPr>
        <w:t xml:space="preserve"> </w:t>
      </w:r>
      <w:r w:rsidRPr="00E11700">
        <w:t>scientific</w:t>
      </w:r>
      <w:r w:rsidRPr="00E11700">
        <w:rPr>
          <w:spacing w:val="-2"/>
        </w:rPr>
        <w:t xml:space="preserve"> project</w:t>
      </w:r>
    </w:p>
    <w:p w14:paraId="2837E5A1" w14:textId="630F06F9" w:rsidR="009919CC" w:rsidRPr="00E11700" w:rsidRDefault="009919CC" w:rsidP="009919CC">
      <w:r w:rsidRPr="00E11700">
        <w:t>Name</w:t>
      </w:r>
      <w:r>
        <w:t>:</w:t>
      </w:r>
      <w:r w:rsidR="00B241F3">
        <w:t xml:space="preserve"> </w:t>
      </w:r>
      <w:sdt>
        <w:sdtPr>
          <w:rPr>
            <w:rStyle w:val="ContentStyle"/>
          </w:rPr>
          <w:id w:val="-1714800079"/>
          <w:placeholder>
            <w:docPart w:val="640986BB8E174776A023DB396DFAC73E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B241F3" w:rsidRPr="00EB682F">
            <w:rPr>
              <w:rStyle w:val="PlaceholderText"/>
            </w:rPr>
            <w:t>Click or tap here to enter text.</w:t>
          </w:r>
        </w:sdtContent>
      </w:sdt>
    </w:p>
    <w:p w14:paraId="03712663" w14:textId="77777777" w:rsidR="009919CC" w:rsidRDefault="009919CC" w:rsidP="009919CC">
      <w:pPr>
        <w:rPr>
          <w:spacing w:val="-2"/>
        </w:rPr>
      </w:pPr>
      <w:r w:rsidRPr="00E11700">
        <w:t>Mailing</w:t>
      </w:r>
      <w:r w:rsidRPr="00E11700">
        <w:rPr>
          <w:spacing w:val="-5"/>
        </w:rPr>
        <w:t xml:space="preserve"> </w:t>
      </w:r>
      <w:r w:rsidRPr="00E11700">
        <w:t xml:space="preserve">or street </w:t>
      </w:r>
      <w:r w:rsidRPr="00E11700">
        <w:rPr>
          <w:spacing w:val="-2"/>
        </w:rPr>
        <w:t>address</w:t>
      </w:r>
      <w:r>
        <w:rPr>
          <w:spacing w:val="-2"/>
        </w:rPr>
        <w:t>:</w:t>
      </w:r>
    </w:p>
    <w:p w14:paraId="18E2C0E3" w14:textId="6F9AD6F1" w:rsidR="00B241F3" w:rsidRDefault="00000000" w:rsidP="009919CC">
      <w:sdt>
        <w:sdtPr>
          <w:rPr>
            <w:rStyle w:val="ContentStyle"/>
          </w:rPr>
          <w:id w:val="-1675871614"/>
          <w:placeholder>
            <w:docPart w:val="54EC84BCAA9642F7B77BC39C97D15CFA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B241F3" w:rsidRPr="00EB682F">
            <w:rPr>
              <w:rStyle w:val="PlaceholderText"/>
            </w:rPr>
            <w:t>Click or tap here to enter text.</w:t>
          </w:r>
        </w:sdtContent>
      </w:sdt>
    </w:p>
    <w:p w14:paraId="2031490C" w14:textId="3E26378D" w:rsidR="009919CC" w:rsidRPr="00E11700" w:rsidRDefault="009919CC" w:rsidP="009919CC">
      <w:r w:rsidRPr="00E11700">
        <w:t xml:space="preserve">Phone </w:t>
      </w:r>
      <w:r w:rsidRPr="00E11700">
        <w:rPr>
          <w:spacing w:val="-2"/>
        </w:rPr>
        <w:t>number</w:t>
      </w:r>
      <w:r>
        <w:rPr>
          <w:spacing w:val="-2"/>
        </w:rPr>
        <w:t>:</w:t>
      </w:r>
      <w:r w:rsidR="00B241F3">
        <w:rPr>
          <w:spacing w:val="-2"/>
        </w:rPr>
        <w:t xml:space="preserve"> </w:t>
      </w:r>
      <w:sdt>
        <w:sdtPr>
          <w:rPr>
            <w:rStyle w:val="ContentStyle"/>
          </w:rPr>
          <w:id w:val="-2040810051"/>
          <w:placeholder>
            <w:docPart w:val="E321ABDF513740BA92F886097BB3D53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B241F3" w:rsidRPr="00EB682F">
            <w:rPr>
              <w:rStyle w:val="PlaceholderText"/>
            </w:rPr>
            <w:t>Click or tap here to enter text.</w:t>
          </w:r>
        </w:sdtContent>
      </w:sdt>
    </w:p>
    <w:p w14:paraId="1DCC06DC" w14:textId="28120647" w:rsidR="009919CC" w:rsidRPr="00E11700" w:rsidRDefault="009919CC" w:rsidP="009919CC">
      <w:r w:rsidRPr="00E11700">
        <w:t xml:space="preserve">E-Mail contact </w:t>
      </w:r>
      <w:r w:rsidRPr="00E11700">
        <w:rPr>
          <w:spacing w:val="-2"/>
        </w:rPr>
        <w:t>person</w:t>
      </w:r>
      <w:r>
        <w:rPr>
          <w:spacing w:val="-2"/>
        </w:rPr>
        <w:t>:</w:t>
      </w:r>
      <w:r w:rsidR="00B241F3">
        <w:rPr>
          <w:spacing w:val="-2"/>
        </w:rPr>
        <w:t xml:space="preserve"> </w:t>
      </w:r>
      <w:sdt>
        <w:sdtPr>
          <w:rPr>
            <w:rStyle w:val="ContentStyle"/>
          </w:rPr>
          <w:id w:val="-93632340"/>
          <w:placeholder>
            <w:docPart w:val="F2E9A86F16D14F84B35A304BFE382F8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B241F3" w:rsidRPr="00EB682F">
            <w:rPr>
              <w:rStyle w:val="PlaceholderText"/>
            </w:rPr>
            <w:t>Click or tap here to enter text.</w:t>
          </w:r>
        </w:sdtContent>
      </w:sdt>
    </w:p>
    <w:p w14:paraId="372FF3EC" w14:textId="2F0A9B1F" w:rsidR="009919CC" w:rsidRPr="00E11700" w:rsidRDefault="009919CC" w:rsidP="009919CC">
      <w:r w:rsidRPr="00E11700">
        <w:rPr>
          <w:spacing w:val="-2"/>
        </w:rPr>
        <w:t>Website</w:t>
      </w:r>
      <w:r>
        <w:rPr>
          <w:spacing w:val="-2"/>
        </w:rPr>
        <w:t>:</w:t>
      </w:r>
      <w:r w:rsidR="00B241F3">
        <w:rPr>
          <w:spacing w:val="-2"/>
        </w:rPr>
        <w:t xml:space="preserve"> </w:t>
      </w:r>
      <w:sdt>
        <w:sdtPr>
          <w:rPr>
            <w:rStyle w:val="ContentStyle"/>
          </w:rPr>
          <w:id w:val="-498650812"/>
          <w:placeholder>
            <w:docPart w:val="9E380856A36A4F39B22E1C4F60920504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B241F3" w:rsidRPr="00EB682F">
            <w:rPr>
              <w:rStyle w:val="PlaceholderText"/>
            </w:rPr>
            <w:t>Click or tap here to enter text.</w:t>
          </w:r>
        </w:sdtContent>
      </w:sdt>
    </w:p>
    <w:p w14:paraId="45AD81F2" w14:textId="77777777" w:rsidR="009919CC" w:rsidRPr="00E57149" w:rsidRDefault="009919CC" w:rsidP="009919CC">
      <w:pPr>
        <w:pStyle w:val="Heading1"/>
      </w:pPr>
      <w:r w:rsidRPr="00E11700">
        <w:t>Title</w:t>
      </w:r>
      <w:r w:rsidRPr="00E11700">
        <w:rPr>
          <w:spacing w:val="-4"/>
        </w:rPr>
        <w:t xml:space="preserve"> </w:t>
      </w:r>
      <w:r w:rsidRPr="00E11700">
        <w:t>of</w:t>
      </w:r>
      <w:r w:rsidRPr="00E11700">
        <w:rPr>
          <w:spacing w:val="-3"/>
        </w:rPr>
        <w:t xml:space="preserve"> </w:t>
      </w:r>
      <w:r w:rsidRPr="00E11700">
        <w:rPr>
          <w:spacing w:val="-2"/>
        </w:rPr>
        <w:t>project</w:t>
      </w:r>
    </w:p>
    <w:p w14:paraId="2CB173EE" w14:textId="0BC5F896" w:rsidR="00E57149" w:rsidRPr="00180DD7" w:rsidRDefault="00000000" w:rsidP="00E57149">
      <w:sdt>
        <w:sdtPr>
          <w:rPr>
            <w:rStyle w:val="ContentStyle"/>
          </w:rPr>
          <w:id w:val="-1310404234"/>
          <w:placeholder>
            <w:docPart w:val="5E099952FB454FECBAD2E7B9469BBEE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57149" w:rsidRPr="00EB682F">
            <w:rPr>
              <w:rStyle w:val="PlaceholderText"/>
            </w:rPr>
            <w:t>Click or tap here to enter text.</w:t>
          </w:r>
        </w:sdtContent>
      </w:sdt>
    </w:p>
    <w:p w14:paraId="528D125F" w14:textId="37B16CD5" w:rsidR="009919CC" w:rsidRPr="00180DD7" w:rsidRDefault="005B1DFF" w:rsidP="009919CC">
      <w:pPr>
        <w:pStyle w:val="Heading1"/>
      </w:pPr>
      <w:r>
        <w:t>Annual report for project period</w:t>
      </w:r>
    </w:p>
    <w:p w14:paraId="0906A599" w14:textId="304104B1" w:rsidR="009919CC" w:rsidRDefault="009919CC" w:rsidP="009919CC">
      <w:pPr>
        <w:tabs>
          <w:tab w:val="left" w:pos="4962"/>
        </w:tabs>
      </w:pPr>
      <w:r>
        <w:t>Start date:</w:t>
      </w:r>
      <w:r w:rsidR="00E57149">
        <w:t xml:space="preserve"> </w:t>
      </w:r>
      <w:sdt>
        <w:sdtPr>
          <w:rPr>
            <w:rStyle w:val="ContentStyle"/>
          </w:rPr>
          <w:id w:val="-747345171"/>
          <w:placeholder>
            <w:docPart w:val="CD71655DBC0B4A53A977F8A15E7B5B03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57149" w:rsidRPr="00EB682F">
            <w:rPr>
              <w:rStyle w:val="PlaceholderText"/>
            </w:rPr>
            <w:t>Click or tap here to enter text.</w:t>
          </w:r>
        </w:sdtContent>
      </w:sdt>
    </w:p>
    <w:p w14:paraId="5F0BA550" w14:textId="4ABA6026" w:rsidR="009919CC" w:rsidRPr="00E11700" w:rsidRDefault="009919CC" w:rsidP="009919CC">
      <w:pPr>
        <w:tabs>
          <w:tab w:val="left" w:pos="4962"/>
        </w:tabs>
      </w:pPr>
      <w:r>
        <w:t>End date:</w:t>
      </w:r>
      <w:r w:rsidR="00E57149">
        <w:t xml:space="preserve"> </w:t>
      </w:r>
      <w:sdt>
        <w:sdtPr>
          <w:rPr>
            <w:rStyle w:val="ContentStyle"/>
          </w:rPr>
          <w:id w:val="-395043125"/>
          <w:placeholder>
            <w:docPart w:val="F625F8BB2C8742C8B1E858BAAD1FA938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57149" w:rsidRPr="00EB682F">
            <w:rPr>
              <w:rStyle w:val="PlaceholderText"/>
            </w:rPr>
            <w:t>Click or tap here to enter text.</w:t>
          </w:r>
        </w:sdtContent>
      </w:sdt>
    </w:p>
    <w:p w14:paraId="580D42C7" w14:textId="638E7CFC" w:rsidR="009919CC" w:rsidRDefault="00596447" w:rsidP="00596447">
      <w:pPr>
        <w:pStyle w:val="Heading1"/>
      </w:pPr>
      <w:r>
        <w:t>Project progress</w:t>
      </w:r>
    </w:p>
    <w:p w14:paraId="2941D3F1" w14:textId="73B0E51F" w:rsidR="00596447" w:rsidRDefault="00596447" w:rsidP="00596447">
      <w:r>
        <w:t>Please describe the project progress in a few words.</w:t>
      </w:r>
    </w:p>
    <w:p w14:paraId="46D2991C" w14:textId="0EF4751A" w:rsidR="00E57149" w:rsidRDefault="00000000" w:rsidP="00596447">
      <w:sdt>
        <w:sdtPr>
          <w:rPr>
            <w:rStyle w:val="ContentStyle"/>
          </w:rPr>
          <w:id w:val="814769709"/>
          <w:placeholder>
            <w:docPart w:val="A242B443554D462DAF7416ABC9708D2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57149" w:rsidRPr="00EB682F">
            <w:rPr>
              <w:rStyle w:val="PlaceholderText"/>
            </w:rPr>
            <w:t>Click or tap here to enter text.</w:t>
          </w:r>
        </w:sdtContent>
      </w:sdt>
    </w:p>
    <w:p w14:paraId="629F30F6" w14:textId="7AF9EC58" w:rsidR="00596447" w:rsidRDefault="00596447" w:rsidP="00596447">
      <w:pPr>
        <w:pStyle w:val="Heading1"/>
      </w:pPr>
      <w:r>
        <w:t>Project renewal</w:t>
      </w:r>
    </w:p>
    <w:p w14:paraId="2C3AC07F" w14:textId="77777777" w:rsidR="00596447" w:rsidRDefault="00596447" w:rsidP="00596447">
      <w:r>
        <w:t xml:space="preserve">Would you like to renew your permission to work at the Davos station? Yes </w:t>
      </w:r>
      <w:sdt>
        <w:sdtPr>
          <w:id w:val="-147876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216025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334340E" w14:textId="0B9B7142" w:rsidR="00596447" w:rsidRDefault="00596447" w:rsidP="00596447">
      <w:r>
        <w:t>If you would like to renew, what are your plans for the next 12 months? Please provide a brief schedule and an approximate completion date.</w:t>
      </w:r>
    </w:p>
    <w:p w14:paraId="50135253" w14:textId="0FB5CE32" w:rsidR="00B241F3" w:rsidRDefault="00000000" w:rsidP="00596447">
      <w:sdt>
        <w:sdtPr>
          <w:rPr>
            <w:rStyle w:val="ContentStyle"/>
          </w:rPr>
          <w:id w:val="-1791032177"/>
          <w:placeholder>
            <w:docPart w:val="9277E8C1FBEB401287196819AC78ACDA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57149" w:rsidRPr="00EB682F">
            <w:rPr>
              <w:rStyle w:val="PlaceholderText"/>
            </w:rPr>
            <w:t>Click or tap here to enter text.</w:t>
          </w:r>
        </w:sdtContent>
      </w:sdt>
    </w:p>
    <w:p w14:paraId="62467548" w14:textId="2406DAC1" w:rsidR="00175BC5" w:rsidRDefault="00175BC5" w:rsidP="00175BC5">
      <w:r>
        <w:t>Please describe any changes in installations or methodology that have not been described in your original application form.</w:t>
      </w:r>
    </w:p>
    <w:p w14:paraId="28F53413" w14:textId="1CEB733E" w:rsidR="00175BC5" w:rsidRDefault="00000000" w:rsidP="00175BC5">
      <w:sdt>
        <w:sdtPr>
          <w:rPr>
            <w:rStyle w:val="ContentStyle"/>
          </w:rPr>
          <w:id w:val="-1580198167"/>
          <w:placeholder>
            <w:docPart w:val="1861C44829F549BCB72E4A9579FFBC31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57149" w:rsidRPr="00EB682F">
            <w:rPr>
              <w:rStyle w:val="PlaceholderText"/>
            </w:rPr>
            <w:t>Click or tap here to enter text.</w:t>
          </w:r>
        </w:sdtContent>
      </w:sdt>
    </w:p>
    <w:p w14:paraId="7B7AEDBF" w14:textId="372D5C9B" w:rsidR="00596447" w:rsidRDefault="00596447" w:rsidP="00596447">
      <w:pPr>
        <w:pStyle w:val="Heading1"/>
      </w:pPr>
      <w:r>
        <w:t>Project completion</w:t>
      </w:r>
    </w:p>
    <w:p w14:paraId="7BD9A070" w14:textId="0058F0FB" w:rsidR="00596447" w:rsidRDefault="00596447" w:rsidP="00596447">
      <w:r>
        <w:t xml:space="preserve">Is your project at </w:t>
      </w:r>
      <w:proofErr w:type="gramStart"/>
      <w:r>
        <w:t>the Davos</w:t>
      </w:r>
      <w:proofErr w:type="gramEnd"/>
      <w:r>
        <w:t xml:space="preserve"> station complete? Yes </w:t>
      </w:r>
      <w:sdt>
        <w:sdtPr>
          <w:id w:val="149159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sdt>
        <w:sdtPr>
          <w:id w:val="94319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13D047" w14:textId="2B6BBE93" w:rsidR="005B1DFF" w:rsidRDefault="005B1DFF" w:rsidP="00596447">
      <w:r>
        <w:t xml:space="preserve">If </w:t>
      </w:r>
      <w:r w:rsidR="00596447">
        <w:t>your project is complete</w:t>
      </w:r>
      <w:r>
        <w:t xml:space="preserve">, </w:t>
      </w:r>
      <w:r w:rsidR="00175BC5">
        <w:t>please confirm that you have removed all installations and labels related to your project:</w:t>
      </w:r>
      <w:r>
        <w:t xml:space="preserve"> </w:t>
      </w:r>
      <w:r w:rsidR="00596447">
        <w:t xml:space="preserve">Yes </w:t>
      </w:r>
      <w:sdt>
        <w:sdtPr>
          <w:id w:val="-121519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BC5">
            <w:rPr>
              <w:rFonts w:ascii="MS Gothic" w:eastAsia="MS Gothic" w:hAnsi="MS Gothic" w:hint="eastAsia"/>
            </w:rPr>
            <w:t>☐</w:t>
          </w:r>
        </w:sdtContent>
      </w:sdt>
    </w:p>
    <w:p w14:paraId="65FE7450" w14:textId="016EB6C4" w:rsidR="005B1DFF" w:rsidRDefault="00175BC5" w:rsidP="00175BC5">
      <w:pPr>
        <w:pStyle w:val="Heading1"/>
      </w:pPr>
      <w:r>
        <w:t>Conference contributions and publications</w:t>
      </w:r>
    </w:p>
    <w:p w14:paraId="50A1FAE3" w14:textId="5FD545CC" w:rsidR="00175BC5" w:rsidRDefault="00175BC5" w:rsidP="00175BC5">
      <w:r>
        <w:t>Please list conference contributions and/or publications that present data collected during your project at the Davos station.</w:t>
      </w:r>
    </w:p>
    <w:p w14:paraId="5154EDD1" w14:textId="539C7FA6" w:rsidR="00175BC5" w:rsidRPr="00175BC5" w:rsidRDefault="00000000" w:rsidP="00175BC5">
      <w:sdt>
        <w:sdtPr>
          <w:rPr>
            <w:rStyle w:val="ContentStyle"/>
          </w:rPr>
          <w:id w:val="-653221440"/>
          <w:placeholder>
            <w:docPart w:val="99FCD254E8ED4861811890EFFAAC2692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57149" w:rsidRPr="00EB682F">
            <w:rPr>
              <w:rStyle w:val="PlaceholderText"/>
            </w:rPr>
            <w:t>Click or tap here to enter text.</w:t>
          </w:r>
        </w:sdtContent>
      </w:sdt>
    </w:p>
    <w:p w14:paraId="004DBA99" w14:textId="596A517B" w:rsidR="00175BC5" w:rsidRDefault="00175BC5" w:rsidP="00175BC5">
      <w:pPr>
        <w:pStyle w:val="Heading1"/>
      </w:pPr>
      <w:r>
        <w:t>Data sharing</w:t>
      </w:r>
    </w:p>
    <w:p w14:paraId="3E998324" w14:textId="2E0887BF" w:rsidR="00175BC5" w:rsidRDefault="00175BC5" w:rsidP="00175BC5">
      <w:r>
        <w:t xml:space="preserve">We highly encourage you to share the data collected during your project at the Davos station. </w:t>
      </w:r>
      <w:r w:rsidR="00913A2F">
        <w:t>If you shared your data, please list the sharing location</w:t>
      </w:r>
      <w:r w:rsidR="00696C4B">
        <w:t>s</w:t>
      </w:r>
      <w:r w:rsidR="00913A2F">
        <w:t xml:space="preserve"> here.</w:t>
      </w:r>
    </w:p>
    <w:p w14:paraId="62E577AE" w14:textId="62031AA5" w:rsidR="00175BC5" w:rsidRDefault="00000000" w:rsidP="00175BC5">
      <w:pPr>
        <w:rPr>
          <w:rStyle w:val="ContentStyle"/>
        </w:rPr>
      </w:pPr>
      <w:sdt>
        <w:sdtPr>
          <w:rPr>
            <w:rStyle w:val="ContentStyle"/>
          </w:rPr>
          <w:id w:val="-1919079061"/>
          <w:placeholder>
            <w:docPart w:val="C1A25B8B11ED43828B40A00B68CF085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E57149" w:rsidRPr="00EB682F">
            <w:rPr>
              <w:rStyle w:val="PlaceholderText"/>
            </w:rPr>
            <w:t>Click or tap here to enter text.</w:t>
          </w:r>
        </w:sdtContent>
      </w:sdt>
    </w:p>
    <w:p w14:paraId="3A760714" w14:textId="6EE640BF" w:rsidR="00BF3FA5" w:rsidRDefault="00BF3FA5" w:rsidP="00BF3FA5">
      <w:pPr>
        <w:pStyle w:val="Heading1"/>
      </w:pPr>
      <w:r>
        <w:t>Remarks</w:t>
      </w:r>
    </w:p>
    <w:p w14:paraId="74D38D65" w14:textId="4304BF5D" w:rsidR="00BF3FA5" w:rsidRDefault="00BF3FA5" w:rsidP="00BF3FA5">
      <w:r>
        <w:t>If you have any additional remarks or suggestions for improvement</w:t>
      </w:r>
      <w:r w:rsidR="009121F3">
        <w:t xml:space="preserve"> (e.g. improvements at the station, improvements of the application process)</w:t>
      </w:r>
      <w:r>
        <w:t>, please describe them here.</w:t>
      </w:r>
    </w:p>
    <w:p w14:paraId="2B66FF77" w14:textId="2807050C" w:rsidR="00BF3FA5" w:rsidRDefault="00000000" w:rsidP="00BF3FA5">
      <w:sdt>
        <w:sdtPr>
          <w:rPr>
            <w:rStyle w:val="ContentStyle"/>
          </w:rPr>
          <w:id w:val="-600487624"/>
          <w:placeholder>
            <w:docPart w:val="084896E5B3C64A1EA8DE8CBFEA9064B5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BF3FA5" w:rsidRPr="00EB682F">
            <w:rPr>
              <w:rStyle w:val="PlaceholderText"/>
            </w:rPr>
            <w:t>Click or tap here to enter text.</w:t>
          </w:r>
        </w:sdtContent>
      </w:sdt>
    </w:p>
    <w:sectPr w:rsidR="00BF3FA5" w:rsidSect="003D2CDE">
      <w:footerReference w:type="default" r:id="rId10"/>
      <w:pgSz w:w="11900" w:h="16840"/>
      <w:pgMar w:top="1200" w:right="1080" w:bottom="720" w:left="980" w:header="0" w:footer="5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AFD7" w14:textId="77777777" w:rsidR="00401D48" w:rsidRDefault="00401D48">
      <w:pPr>
        <w:spacing w:after="0"/>
      </w:pPr>
      <w:r>
        <w:separator/>
      </w:r>
    </w:p>
  </w:endnote>
  <w:endnote w:type="continuationSeparator" w:id="0">
    <w:p w14:paraId="03791241" w14:textId="77777777" w:rsidR="00401D48" w:rsidRDefault="00401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475A" w14:textId="20A3BF03" w:rsidR="00960F0D" w:rsidRPr="00467E28" w:rsidRDefault="00467E28" w:rsidP="003D2CDE">
    <w:pPr>
      <w:pStyle w:val="Footer"/>
      <w:tabs>
        <w:tab w:val="clear" w:pos="4703"/>
      </w:tabs>
      <w:spacing w:before="240" w:after="0"/>
      <w:rPr>
        <w:sz w:val="18"/>
        <w:szCs w:val="18"/>
      </w:rPr>
    </w:pPr>
    <w:r w:rsidRPr="00467E28">
      <w:rPr>
        <w:sz w:val="18"/>
        <w:szCs w:val="18"/>
      </w:rPr>
      <w:t>Annual report for Davos station</w:t>
    </w:r>
    <w:r w:rsidR="003D2CDE" w:rsidRPr="00467E28">
      <w:rPr>
        <w:sz w:val="18"/>
        <w:szCs w:val="18"/>
      </w:rPr>
      <w:t xml:space="preserve">, Version </w:t>
    </w:r>
    <w:r>
      <w:rPr>
        <w:sz w:val="18"/>
        <w:szCs w:val="18"/>
      </w:rPr>
      <w:t>January 2025</w:t>
    </w:r>
    <w:r w:rsidR="003D2CDE" w:rsidRPr="00467E28">
      <w:rPr>
        <w:sz w:val="18"/>
        <w:szCs w:val="18"/>
      </w:rPr>
      <w:t xml:space="preserve"> </w:t>
    </w:r>
    <w:r w:rsidR="003D2CDE" w:rsidRPr="00467E28">
      <w:rPr>
        <w:sz w:val="18"/>
        <w:szCs w:val="18"/>
      </w:rPr>
      <w:tab/>
    </w:r>
    <w:r w:rsidR="003D2CDE" w:rsidRPr="003D2CDE">
      <w:rPr>
        <w:sz w:val="18"/>
        <w:szCs w:val="18"/>
        <w:lang w:val="de-CH"/>
      </w:rPr>
      <w:fldChar w:fldCharType="begin"/>
    </w:r>
    <w:r w:rsidR="003D2CDE" w:rsidRPr="00467E28">
      <w:rPr>
        <w:sz w:val="18"/>
        <w:szCs w:val="18"/>
      </w:rPr>
      <w:instrText xml:space="preserve"> PAGE   \* MERGEFORMAT </w:instrText>
    </w:r>
    <w:r w:rsidR="003D2CDE" w:rsidRPr="003D2CDE">
      <w:rPr>
        <w:sz w:val="18"/>
        <w:szCs w:val="18"/>
        <w:lang w:val="de-CH"/>
      </w:rPr>
      <w:fldChar w:fldCharType="separate"/>
    </w:r>
    <w:r w:rsidR="003D2CDE" w:rsidRPr="00467E28">
      <w:rPr>
        <w:noProof/>
        <w:sz w:val="18"/>
        <w:szCs w:val="18"/>
      </w:rPr>
      <w:t>1</w:t>
    </w:r>
    <w:r w:rsidR="003D2CDE" w:rsidRPr="003D2CDE">
      <w:rPr>
        <w:noProof/>
        <w:sz w:val="18"/>
        <w:szCs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DDBB" w14:textId="77777777" w:rsidR="00401D48" w:rsidRDefault="00401D48">
      <w:pPr>
        <w:spacing w:after="0"/>
      </w:pPr>
      <w:r>
        <w:separator/>
      </w:r>
    </w:p>
  </w:footnote>
  <w:footnote w:type="continuationSeparator" w:id="0">
    <w:p w14:paraId="201DDB64" w14:textId="77777777" w:rsidR="00401D48" w:rsidRDefault="00401D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3972"/>
    <w:multiLevelType w:val="hybridMultilevel"/>
    <w:tmpl w:val="1E2E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D3D3C"/>
    <w:multiLevelType w:val="hybridMultilevel"/>
    <w:tmpl w:val="C024AF8A"/>
    <w:lvl w:ilvl="0" w:tplc="B5CE3708">
      <w:start w:val="1"/>
      <w:numFmt w:val="decimal"/>
      <w:pStyle w:val="Heading1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8AF32F0"/>
    <w:multiLevelType w:val="hybridMultilevel"/>
    <w:tmpl w:val="B722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4FF2"/>
    <w:multiLevelType w:val="hybridMultilevel"/>
    <w:tmpl w:val="72A6EE22"/>
    <w:lvl w:ilvl="0" w:tplc="2F22B682">
      <w:start w:val="7"/>
      <w:numFmt w:val="decimal"/>
      <w:lvlText w:val="%1."/>
      <w:lvlJc w:val="left"/>
      <w:pPr>
        <w:ind w:left="443" w:hanging="2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796C6F0">
      <w:numFmt w:val="bullet"/>
      <w:lvlText w:val=""/>
      <w:lvlJc w:val="left"/>
      <w:pPr>
        <w:ind w:left="407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882ABB0">
      <w:numFmt w:val="bullet"/>
      <w:lvlText w:val="•"/>
      <w:lvlJc w:val="left"/>
      <w:pPr>
        <w:ind w:left="1484" w:hanging="267"/>
      </w:pPr>
      <w:rPr>
        <w:rFonts w:hint="default"/>
        <w:lang w:val="en-US" w:eastAsia="en-US" w:bidi="ar-SA"/>
      </w:rPr>
    </w:lvl>
    <w:lvl w:ilvl="3" w:tplc="110683C8">
      <w:numFmt w:val="bullet"/>
      <w:lvlText w:val="•"/>
      <w:lvlJc w:val="left"/>
      <w:pPr>
        <w:ind w:left="2528" w:hanging="267"/>
      </w:pPr>
      <w:rPr>
        <w:rFonts w:hint="default"/>
        <w:lang w:val="en-US" w:eastAsia="en-US" w:bidi="ar-SA"/>
      </w:rPr>
    </w:lvl>
    <w:lvl w:ilvl="4" w:tplc="F02C7D1A">
      <w:numFmt w:val="bullet"/>
      <w:lvlText w:val="•"/>
      <w:lvlJc w:val="left"/>
      <w:pPr>
        <w:ind w:left="3573" w:hanging="267"/>
      </w:pPr>
      <w:rPr>
        <w:rFonts w:hint="default"/>
        <w:lang w:val="en-US" w:eastAsia="en-US" w:bidi="ar-SA"/>
      </w:rPr>
    </w:lvl>
    <w:lvl w:ilvl="5" w:tplc="E0C0C01E">
      <w:numFmt w:val="bullet"/>
      <w:lvlText w:val="•"/>
      <w:lvlJc w:val="left"/>
      <w:pPr>
        <w:ind w:left="4617" w:hanging="267"/>
      </w:pPr>
      <w:rPr>
        <w:rFonts w:hint="default"/>
        <w:lang w:val="en-US" w:eastAsia="en-US" w:bidi="ar-SA"/>
      </w:rPr>
    </w:lvl>
    <w:lvl w:ilvl="6" w:tplc="F462F8DA">
      <w:numFmt w:val="bullet"/>
      <w:lvlText w:val="•"/>
      <w:lvlJc w:val="left"/>
      <w:pPr>
        <w:ind w:left="5662" w:hanging="267"/>
      </w:pPr>
      <w:rPr>
        <w:rFonts w:hint="default"/>
        <w:lang w:val="en-US" w:eastAsia="en-US" w:bidi="ar-SA"/>
      </w:rPr>
    </w:lvl>
    <w:lvl w:ilvl="7" w:tplc="80388B0E">
      <w:numFmt w:val="bullet"/>
      <w:lvlText w:val="•"/>
      <w:lvlJc w:val="left"/>
      <w:pPr>
        <w:ind w:left="6706" w:hanging="267"/>
      </w:pPr>
      <w:rPr>
        <w:rFonts w:hint="default"/>
        <w:lang w:val="en-US" w:eastAsia="en-US" w:bidi="ar-SA"/>
      </w:rPr>
    </w:lvl>
    <w:lvl w:ilvl="8" w:tplc="FF585698">
      <w:numFmt w:val="bullet"/>
      <w:lvlText w:val="•"/>
      <w:lvlJc w:val="left"/>
      <w:pPr>
        <w:ind w:left="7751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75C13C6E"/>
    <w:multiLevelType w:val="hybridMultilevel"/>
    <w:tmpl w:val="0E32FDD4"/>
    <w:lvl w:ilvl="0" w:tplc="6728D6F0">
      <w:start w:val="1"/>
      <w:numFmt w:val="decimal"/>
      <w:lvlText w:val="%1."/>
      <w:lvlJc w:val="left"/>
      <w:pPr>
        <w:ind w:left="417" w:hanging="26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7F899DE">
      <w:numFmt w:val="bullet"/>
      <w:lvlText w:val="•"/>
      <w:lvlJc w:val="left"/>
      <w:pPr>
        <w:ind w:left="1362" w:hanging="268"/>
      </w:pPr>
      <w:rPr>
        <w:rFonts w:hint="default"/>
        <w:lang w:val="en-US" w:eastAsia="en-US" w:bidi="ar-SA"/>
      </w:rPr>
    </w:lvl>
    <w:lvl w:ilvl="2" w:tplc="7DC0C134">
      <w:numFmt w:val="bullet"/>
      <w:lvlText w:val="•"/>
      <w:lvlJc w:val="left"/>
      <w:pPr>
        <w:ind w:left="2304" w:hanging="268"/>
      </w:pPr>
      <w:rPr>
        <w:rFonts w:hint="default"/>
        <w:lang w:val="en-US" w:eastAsia="en-US" w:bidi="ar-SA"/>
      </w:rPr>
    </w:lvl>
    <w:lvl w:ilvl="3" w:tplc="75EC7FCA">
      <w:numFmt w:val="bullet"/>
      <w:lvlText w:val="•"/>
      <w:lvlJc w:val="left"/>
      <w:pPr>
        <w:ind w:left="3246" w:hanging="268"/>
      </w:pPr>
      <w:rPr>
        <w:rFonts w:hint="default"/>
        <w:lang w:val="en-US" w:eastAsia="en-US" w:bidi="ar-SA"/>
      </w:rPr>
    </w:lvl>
    <w:lvl w:ilvl="4" w:tplc="C530615A">
      <w:numFmt w:val="bullet"/>
      <w:lvlText w:val="•"/>
      <w:lvlJc w:val="left"/>
      <w:pPr>
        <w:ind w:left="4188" w:hanging="268"/>
      </w:pPr>
      <w:rPr>
        <w:rFonts w:hint="default"/>
        <w:lang w:val="en-US" w:eastAsia="en-US" w:bidi="ar-SA"/>
      </w:rPr>
    </w:lvl>
    <w:lvl w:ilvl="5" w:tplc="2D1CE9F6">
      <w:numFmt w:val="bullet"/>
      <w:lvlText w:val="•"/>
      <w:lvlJc w:val="left"/>
      <w:pPr>
        <w:ind w:left="5130" w:hanging="268"/>
      </w:pPr>
      <w:rPr>
        <w:rFonts w:hint="default"/>
        <w:lang w:val="en-US" w:eastAsia="en-US" w:bidi="ar-SA"/>
      </w:rPr>
    </w:lvl>
    <w:lvl w:ilvl="6" w:tplc="02365228">
      <w:numFmt w:val="bullet"/>
      <w:lvlText w:val="•"/>
      <w:lvlJc w:val="left"/>
      <w:pPr>
        <w:ind w:left="6072" w:hanging="268"/>
      </w:pPr>
      <w:rPr>
        <w:rFonts w:hint="default"/>
        <w:lang w:val="en-US" w:eastAsia="en-US" w:bidi="ar-SA"/>
      </w:rPr>
    </w:lvl>
    <w:lvl w:ilvl="7" w:tplc="433A5424">
      <w:numFmt w:val="bullet"/>
      <w:lvlText w:val="•"/>
      <w:lvlJc w:val="left"/>
      <w:pPr>
        <w:ind w:left="7014" w:hanging="268"/>
      </w:pPr>
      <w:rPr>
        <w:rFonts w:hint="default"/>
        <w:lang w:val="en-US" w:eastAsia="en-US" w:bidi="ar-SA"/>
      </w:rPr>
    </w:lvl>
    <w:lvl w:ilvl="8" w:tplc="6FB4C4DA">
      <w:numFmt w:val="bullet"/>
      <w:lvlText w:val="•"/>
      <w:lvlJc w:val="left"/>
      <w:pPr>
        <w:ind w:left="7956" w:hanging="268"/>
      </w:pPr>
      <w:rPr>
        <w:rFonts w:hint="default"/>
        <w:lang w:val="en-US" w:eastAsia="en-US" w:bidi="ar-SA"/>
      </w:rPr>
    </w:lvl>
  </w:abstractNum>
  <w:num w:numId="1" w16cid:durableId="1803694259">
    <w:abstractNumId w:val="3"/>
  </w:num>
  <w:num w:numId="2" w16cid:durableId="1526363173">
    <w:abstractNumId w:val="4"/>
  </w:num>
  <w:num w:numId="3" w16cid:durableId="1290547420">
    <w:abstractNumId w:val="1"/>
  </w:num>
  <w:num w:numId="4" w16cid:durableId="156575783">
    <w:abstractNumId w:val="0"/>
  </w:num>
  <w:num w:numId="5" w16cid:durableId="193759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A4"/>
    <w:rsid w:val="00004453"/>
    <w:rsid w:val="000327E8"/>
    <w:rsid w:val="000777CE"/>
    <w:rsid w:val="00080C15"/>
    <w:rsid w:val="000A61A5"/>
    <w:rsid w:val="000B0029"/>
    <w:rsid w:val="000C65BF"/>
    <w:rsid w:val="00175BC5"/>
    <w:rsid w:val="00180DD7"/>
    <w:rsid w:val="001E3349"/>
    <w:rsid w:val="00214368"/>
    <w:rsid w:val="00222512"/>
    <w:rsid w:val="00275FEF"/>
    <w:rsid w:val="00276EFE"/>
    <w:rsid w:val="002E0C82"/>
    <w:rsid w:val="0030458C"/>
    <w:rsid w:val="003B7453"/>
    <w:rsid w:val="003C38AF"/>
    <w:rsid w:val="003D2CDE"/>
    <w:rsid w:val="003D34EB"/>
    <w:rsid w:val="00401D48"/>
    <w:rsid w:val="00402FB6"/>
    <w:rsid w:val="00412984"/>
    <w:rsid w:val="00466526"/>
    <w:rsid w:val="00467E28"/>
    <w:rsid w:val="004F33F2"/>
    <w:rsid w:val="004F69CD"/>
    <w:rsid w:val="005076D4"/>
    <w:rsid w:val="0051714C"/>
    <w:rsid w:val="00561AB9"/>
    <w:rsid w:val="00596447"/>
    <w:rsid w:val="005B1D23"/>
    <w:rsid w:val="005B1DFF"/>
    <w:rsid w:val="005D7F62"/>
    <w:rsid w:val="006063A0"/>
    <w:rsid w:val="006403AE"/>
    <w:rsid w:val="00696C4B"/>
    <w:rsid w:val="006B3C6A"/>
    <w:rsid w:val="006C3DA4"/>
    <w:rsid w:val="006F57CE"/>
    <w:rsid w:val="006F6B8F"/>
    <w:rsid w:val="00722018"/>
    <w:rsid w:val="007426C4"/>
    <w:rsid w:val="00794918"/>
    <w:rsid w:val="007C471C"/>
    <w:rsid w:val="007C4A58"/>
    <w:rsid w:val="007C5C9B"/>
    <w:rsid w:val="0082301F"/>
    <w:rsid w:val="00834F99"/>
    <w:rsid w:val="00892807"/>
    <w:rsid w:val="00893BCB"/>
    <w:rsid w:val="009037D0"/>
    <w:rsid w:val="009121F3"/>
    <w:rsid w:val="00913A2F"/>
    <w:rsid w:val="00960413"/>
    <w:rsid w:val="00960F0D"/>
    <w:rsid w:val="00970A9D"/>
    <w:rsid w:val="009757A2"/>
    <w:rsid w:val="009919CC"/>
    <w:rsid w:val="009B1F97"/>
    <w:rsid w:val="009C4FBA"/>
    <w:rsid w:val="009F7488"/>
    <w:rsid w:val="00A179F3"/>
    <w:rsid w:val="00A332D0"/>
    <w:rsid w:val="00A5228D"/>
    <w:rsid w:val="00A616B6"/>
    <w:rsid w:val="00AA475E"/>
    <w:rsid w:val="00AC521D"/>
    <w:rsid w:val="00AD5D42"/>
    <w:rsid w:val="00AE55FA"/>
    <w:rsid w:val="00AE5F53"/>
    <w:rsid w:val="00AF64CB"/>
    <w:rsid w:val="00B2387C"/>
    <w:rsid w:val="00B241F3"/>
    <w:rsid w:val="00B413CA"/>
    <w:rsid w:val="00B43BDC"/>
    <w:rsid w:val="00B51054"/>
    <w:rsid w:val="00BC1B9F"/>
    <w:rsid w:val="00BF3FA5"/>
    <w:rsid w:val="00C2326C"/>
    <w:rsid w:val="00C47B06"/>
    <w:rsid w:val="00C666B5"/>
    <w:rsid w:val="00C9799C"/>
    <w:rsid w:val="00DA2D6E"/>
    <w:rsid w:val="00DC146C"/>
    <w:rsid w:val="00DC442D"/>
    <w:rsid w:val="00DD56E6"/>
    <w:rsid w:val="00E11700"/>
    <w:rsid w:val="00E31931"/>
    <w:rsid w:val="00E53A84"/>
    <w:rsid w:val="00E57149"/>
    <w:rsid w:val="00E65DB0"/>
    <w:rsid w:val="00E90E21"/>
    <w:rsid w:val="00F005C2"/>
    <w:rsid w:val="00F00ABD"/>
    <w:rsid w:val="00F03222"/>
    <w:rsid w:val="00F25ECD"/>
    <w:rsid w:val="00F51D09"/>
    <w:rsid w:val="00F54585"/>
    <w:rsid w:val="00F545DA"/>
    <w:rsid w:val="00F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24712"/>
  <w15:docId w15:val="{2A19C759-C4F2-4FCF-99BD-0F19C4F1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00"/>
    <w:pPr>
      <w:spacing w:after="120"/>
    </w:pPr>
    <w:rPr>
      <w:rFonts w:ascii="Aptos" w:eastAsia="Arial" w:hAnsi="Aptos" w:cs="Arial"/>
    </w:rPr>
  </w:style>
  <w:style w:type="paragraph" w:styleId="Heading1">
    <w:name w:val="heading 1"/>
    <w:basedOn w:val="Normal"/>
    <w:uiPriority w:val="9"/>
    <w:qFormat/>
    <w:rsid w:val="00E11700"/>
    <w:pPr>
      <w:numPr>
        <w:numId w:val="3"/>
      </w:numPr>
      <w:spacing w:before="240"/>
      <w:ind w:left="357" w:hanging="35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DD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/>
      <w:sz w:val="20"/>
      <w:szCs w:val="20"/>
    </w:rPr>
  </w:style>
  <w:style w:type="paragraph" w:styleId="Title">
    <w:name w:val="Title"/>
    <w:basedOn w:val="Normal"/>
    <w:uiPriority w:val="10"/>
    <w:qFormat/>
    <w:rsid w:val="009757A2"/>
    <w:pPr>
      <w:spacing w:before="175" w:after="480"/>
      <w:ind w:left="14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A61A5"/>
    <w:pPr>
      <w:ind w:left="407" w:hanging="265"/>
    </w:pPr>
  </w:style>
  <w:style w:type="paragraph" w:customStyle="1" w:styleId="TableParagraph">
    <w:name w:val="Table Paragraph"/>
    <w:basedOn w:val="Normal"/>
    <w:uiPriority w:val="1"/>
    <w:qFormat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117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700"/>
    <w:rPr>
      <w:rFonts w:ascii="Aptos" w:eastAsia="Arial" w:hAnsi="Aptos" w:cs="Arial"/>
    </w:rPr>
  </w:style>
  <w:style w:type="paragraph" w:styleId="Footer">
    <w:name w:val="footer"/>
    <w:basedOn w:val="Normal"/>
    <w:link w:val="FooterChar"/>
    <w:uiPriority w:val="99"/>
    <w:unhideWhenUsed/>
    <w:rsid w:val="00E117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700"/>
    <w:rPr>
      <w:rFonts w:ascii="Aptos" w:eastAsia="Arial" w:hAnsi="Aptos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180DD7"/>
    <w:rPr>
      <w:rFonts w:ascii="Aptos" w:eastAsiaTheme="majorEastAsia" w:hAnsi="Aptos" w:cstheme="majorBidi"/>
      <w:b/>
      <w:color w:val="000000" w:themeColor="text1"/>
      <w:szCs w:val="26"/>
    </w:rPr>
  </w:style>
  <w:style w:type="character" w:styleId="PlaceholderText">
    <w:name w:val="Placeholder Text"/>
    <w:basedOn w:val="DefaultParagraphFont"/>
    <w:uiPriority w:val="99"/>
    <w:semiHidden/>
    <w:rsid w:val="00E53A84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4F6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9CD"/>
    <w:rPr>
      <w:rFonts w:ascii="Aptos" w:eastAsia="Arial" w:hAnsi="Aptos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9CD"/>
    <w:rPr>
      <w:rFonts w:ascii="Aptos" w:eastAsia="Arial" w:hAnsi="Aptos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61A5"/>
    <w:pPr>
      <w:widowControl/>
      <w:autoSpaceDE/>
      <w:autoSpaceDN/>
    </w:pPr>
    <w:rPr>
      <w:rFonts w:ascii="Aptos" w:eastAsia="Arial" w:hAnsi="Aptos" w:cs="Arial"/>
    </w:rPr>
  </w:style>
  <w:style w:type="character" w:styleId="Hyperlink">
    <w:name w:val="Hyperlink"/>
    <w:basedOn w:val="DefaultParagraphFont"/>
    <w:uiPriority w:val="99"/>
    <w:unhideWhenUsed/>
    <w:rsid w:val="00032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7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Style">
    <w:name w:val="Content Style"/>
    <w:basedOn w:val="DefaultParagraphFont"/>
    <w:uiPriority w:val="1"/>
    <w:rsid w:val="00B241F3"/>
    <w:rPr>
      <w:rFonts w:ascii="Aptos" w:hAnsi="Aptos"/>
      <w:color w:val="808080" w:themeColor="background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phia.etzold@wsl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ris\Documents\Custom%20Office%20Templates\20241107_CH-Dav_ApplicationForm_ExternalProjects-tes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EBF8731C8F418FAB5453276F68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E3FB-EF90-406C-A5E9-9DC0918C55DF}"/>
      </w:docPartPr>
      <w:docPartBody>
        <w:p w:rsidR="00542E77" w:rsidRDefault="00BE60B9" w:rsidP="00BE60B9">
          <w:pPr>
            <w:pStyle w:val="F8EBF8731C8F418FAB5453276F685D162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023A372D242DA87A7F6D20C5B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D0A7E-E0F9-4D4C-AB42-F4A838ED7FA0}"/>
      </w:docPartPr>
      <w:docPartBody>
        <w:p w:rsidR="00542E77" w:rsidRDefault="00BE60B9" w:rsidP="00BE60B9">
          <w:pPr>
            <w:pStyle w:val="B52023A372D242DA87A7F6D20C5B6AE7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4BF37B9174913B804BF9D3E2A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EBD5-F86E-404F-80AE-41BD757072BF}"/>
      </w:docPartPr>
      <w:docPartBody>
        <w:p w:rsidR="00542E77" w:rsidRDefault="00BE60B9" w:rsidP="00BE60B9">
          <w:pPr>
            <w:pStyle w:val="4E94BF37B9174913B804BF9D3E2A045B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986BB8E174776A023DB396DFA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2CAC-5FB1-4C3A-82C6-94DDB5DCA85D}"/>
      </w:docPartPr>
      <w:docPartBody>
        <w:p w:rsidR="00542E77" w:rsidRDefault="00BE60B9" w:rsidP="00BE60B9">
          <w:pPr>
            <w:pStyle w:val="640986BB8E174776A023DB396DFAC73E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C84BCAA9642F7B77BC39C97D15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EFDB-0956-4B8B-BEFF-DFDC7E830973}"/>
      </w:docPartPr>
      <w:docPartBody>
        <w:p w:rsidR="00542E77" w:rsidRDefault="00BE60B9" w:rsidP="00BE60B9">
          <w:pPr>
            <w:pStyle w:val="54EC84BCAA9642F7B77BC39C97D15CFA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1ABDF513740BA92F886097BB3D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8E228-A51D-4D25-8ECC-9A3F9726A7E8}"/>
      </w:docPartPr>
      <w:docPartBody>
        <w:p w:rsidR="00542E77" w:rsidRDefault="00BE60B9" w:rsidP="00BE60B9">
          <w:pPr>
            <w:pStyle w:val="E321ABDF513740BA92F886097BB3D531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9A86F16D14F84B35A304BFE382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33D09-7BA7-48A2-9AFE-C89644354841}"/>
      </w:docPartPr>
      <w:docPartBody>
        <w:p w:rsidR="00542E77" w:rsidRDefault="00BE60B9" w:rsidP="00BE60B9">
          <w:pPr>
            <w:pStyle w:val="F2E9A86F16D14F84B35A304BFE382F81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80856A36A4F39B22E1C4F6092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118D-EA48-4594-9067-D9A9CAC57951}"/>
      </w:docPartPr>
      <w:docPartBody>
        <w:p w:rsidR="00542E77" w:rsidRDefault="00BE60B9" w:rsidP="00BE60B9">
          <w:pPr>
            <w:pStyle w:val="9E380856A36A4F39B22E1C4F60920504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99952FB454FECBAD2E7B9469B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9583-BEB1-4AD9-8B80-0E1FA8157449}"/>
      </w:docPartPr>
      <w:docPartBody>
        <w:p w:rsidR="00542E77" w:rsidRDefault="00BE60B9" w:rsidP="00BE60B9">
          <w:pPr>
            <w:pStyle w:val="5E099952FB454FECBAD2E7B9469BBEEB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1655DBC0B4A53A977F8A15E7B5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B250-CE32-40CD-BE56-20EE5D760727}"/>
      </w:docPartPr>
      <w:docPartBody>
        <w:p w:rsidR="00542E77" w:rsidRDefault="00BE60B9" w:rsidP="00BE60B9">
          <w:pPr>
            <w:pStyle w:val="CD71655DBC0B4A53A977F8A15E7B5B03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5F8BB2C8742C8B1E858BAAD1FA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2C50-3375-4CD6-8781-BD930FD7149E}"/>
      </w:docPartPr>
      <w:docPartBody>
        <w:p w:rsidR="00542E77" w:rsidRDefault="00BE60B9" w:rsidP="00BE60B9">
          <w:pPr>
            <w:pStyle w:val="F625F8BB2C8742C8B1E858BAAD1FA938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2B443554D462DAF7416ABC970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28BAB-3B58-42FB-B8BC-3AB8BE8286F5}"/>
      </w:docPartPr>
      <w:docPartBody>
        <w:p w:rsidR="00542E77" w:rsidRDefault="00BE60B9" w:rsidP="00BE60B9">
          <w:pPr>
            <w:pStyle w:val="A242B443554D462DAF7416ABC9708D22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7E8C1FBEB401287196819AC78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AE87-D79A-4450-B708-A721E8F98FB9}"/>
      </w:docPartPr>
      <w:docPartBody>
        <w:p w:rsidR="00542E77" w:rsidRDefault="00BE60B9" w:rsidP="00BE60B9">
          <w:pPr>
            <w:pStyle w:val="9277E8C1FBEB401287196819AC78ACDA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1C44829F549BCB72E4A9579FFB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9E96-CD85-4FA8-A028-87CBA6C9A74A}"/>
      </w:docPartPr>
      <w:docPartBody>
        <w:p w:rsidR="00542E77" w:rsidRDefault="00BE60B9" w:rsidP="00BE60B9">
          <w:pPr>
            <w:pStyle w:val="1861C44829F549BCB72E4A9579FFBC31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CD254E8ED4861811890EFFAAC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C764-B9CE-426D-8140-966E91903ECB}"/>
      </w:docPartPr>
      <w:docPartBody>
        <w:p w:rsidR="00542E77" w:rsidRDefault="00BE60B9" w:rsidP="00BE60B9">
          <w:pPr>
            <w:pStyle w:val="99FCD254E8ED4861811890EFFAAC2692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25B8B11ED43828B40A00B68CF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15C8-AF75-47FE-87FF-92003EBEE24A}"/>
      </w:docPartPr>
      <w:docPartBody>
        <w:p w:rsidR="00542E77" w:rsidRDefault="00BE60B9" w:rsidP="00BE60B9">
          <w:pPr>
            <w:pStyle w:val="C1A25B8B11ED43828B40A00B68CF0856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896E5B3C64A1EA8DE8CBFEA90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3EE67-C492-40B4-B076-DBE86C5DFFBD}"/>
      </w:docPartPr>
      <w:docPartBody>
        <w:p w:rsidR="00542E77" w:rsidRDefault="00BE60B9" w:rsidP="00BE60B9">
          <w:pPr>
            <w:pStyle w:val="084896E5B3C64A1EA8DE8CBFEA9064B5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8E49A65C44E5EBE27FF218A6B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9FC1-B342-40E7-8D6B-5B46FB837B12}"/>
      </w:docPartPr>
      <w:docPartBody>
        <w:p w:rsidR="003353C0" w:rsidRDefault="00A175A0" w:rsidP="00A175A0">
          <w:pPr>
            <w:pStyle w:val="3CB8E49A65C44E5EBE27FF218A6BEFF6"/>
          </w:pPr>
          <w:r w:rsidRPr="00EB68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5D"/>
    <w:rsid w:val="00040E69"/>
    <w:rsid w:val="00080C15"/>
    <w:rsid w:val="000A735D"/>
    <w:rsid w:val="000B0029"/>
    <w:rsid w:val="001447B1"/>
    <w:rsid w:val="001B04C7"/>
    <w:rsid w:val="003353C0"/>
    <w:rsid w:val="00354175"/>
    <w:rsid w:val="003A06A0"/>
    <w:rsid w:val="003B7453"/>
    <w:rsid w:val="00412984"/>
    <w:rsid w:val="0051714C"/>
    <w:rsid w:val="00542E77"/>
    <w:rsid w:val="005E399A"/>
    <w:rsid w:val="00666A61"/>
    <w:rsid w:val="0082301F"/>
    <w:rsid w:val="00935DAD"/>
    <w:rsid w:val="00A175A0"/>
    <w:rsid w:val="00AD22EA"/>
    <w:rsid w:val="00AD5D42"/>
    <w:rsid w:val="00B51054"/>
    <w:rsid w:val="00BE60B9"/>
    <w:rsid w:val="00C50F50"/>
    <w:rsid w:val="00D16AA1"/>
    <w:rsid w:val="00DE38C2"/>
    <w:rsid w:val="00F25ECD"/>
    <w:rsid w:val="00F54585"/>
    <w:rsid w:val="00F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5A0"/>
    <w:rPr>
      <w:color w:val="666666"/>
    </w:rPr>
  </w:style>
  <w:style w:type="paragraph" w:customStyle="1" w:styleId="F8EBF8731C8F418FAB5453276F685D162">
    <w:name w:val="F8EBF8731C8F418FAB5453276F685D162"/>
    <w:rsid w:val="00BE60B9"/>
    <w:pPr>
      <w:widowControl w:val="0"/>
      <w:autoSpaceDE w:val="0"/>
      <w:autoSpaceDN w:val="0"/>
      <w:spacing w:after="120" w:line="240" w:lineRule="auto"/>
    </w:pPr>
    <w:rPr>
      <w:rFonts w:ascii="Aptos" w:eastAsia="Arial" w:hAnsi="Aptos" w:cs="Arial"/>
      <w:kern w:val="0"/>
      <w:sz w:val="22"/>
      <w:szCs w:val="22"/>
      <w14:ligatures w14:val="none"/>
    </w:rPr>
  </w:style>
  <w:style w:type="paragraph" w:customStyle="1" w:styleId="B52023A372D242DA87A7F6D20C5B6AE7">
    <w:name w:val="B52023A372D242DA87A7F6D20C5B6AE7"/>
    <w:rsid w:val="00BE60B9"/>
  </w:style>
  <w:style w:type="paragraph" w:customStyle="1" w:styleId="4E94BF37B9174913B804BF9D3E2A045B">
    <w:name w:val="4E94BF37B9174913B804BF9D3E2A045B"/>
    <w:rsid w:val="00BE60B9"/>
  </w:style>
  <w:style w:type="paragraph" w:customStyle="1" w:styleId="640986BB8E174776A023DB396DFAC73E">
    <w:name w:val="640986BB8E174776A023DB396DFAC73E"/>
    <w:rsid w:val="00BE60B9"/>
  </w:style>
  <w:style w:type="paragraph" w:customStyle="1" w:styleId="54EC84BCAA9642F7B77BC39C97D15CFA">
    <w:name w:val="54EC84BCAA9642F7B77BC39C97D15CFA"/>
    <w:rsid w:val="00BE60B9"/>
  </w:style>
  <w:style w:type="paragraph" w:customStyle="1" w:styleId="E321ABDF513740BA92F886097BB3D531">
    <w:name w:val="E321ABDF513740BA92F886097BB3D531"/>
    <w:rsid w:val="00BE60B9"/>
  </w:style>
  <w:style w:type="paragraph" w:customStyle="1" w:styleId="F2E9A86F16D14F84B35A304BFE382F81">
    <w:name w:val="F2E9A86F16D14F84B35A304BFE382F81"/>
    <w:rsid w:val="00BE60B9"/>
  </w:style>
  <w:style w:type="paragraph" w:customStyle="1" w:styleId="9E380856A36A4F39B22E1C4F60920504">
    <w:name w:val="9E380856A36A4F39B22E1C4F60920504"/>
    <w:rsid w:val="00BE60B9"/>
  </w:style>
  <w:style w:type="paragraph" w:customStyle="1" w:styleId="5E099952FB454FECBAD2E7B9469BBEEB">
    <w:name w:val="5E099952FB454FECBAD2E7B9469BBEEB"/>
    <w:rsid w:val="00BE60B9"/>
  </w:style>
  <w:style w:type="paragraph" w:customStyle="1" w:styleId="CD71655DBC0B4A53A977F8A15E7B5B03">
    <w:name w:val="CD71655DBC0B4A53A977F8A15E7B5B03"/>
    <w:rsid w:val="00BE60B9"/>
  </w:style>
  <w:style w:type="paragraph" w:customStyle="1" w:styleId="F625F8BB2C8742C8B1E858BAAD1FA938">
    <w:name w:val="F625F8BB2C8742C8B1E858BAAD1FA938"/>
    <w:rsid w:val="00BE60B9"/>
  </w:style>
  <w:style w:type="paragraph" w:customStyle="1" w:styleId="A242B443554D462DAF7416ABC9708D22">
    <w:name w:val="A242B443554D462DAF7416ABC9708D22"/>
    <w:rsid w:val="00BE60B9"/>
  </w:style>
  <w:style w:type="paragraph" w:customStyle="1" w:styleId="9277E8C1FBEB401287196819AC78ACDA">
    <w:name w:val="9277E8C1FBEB401287196819AC78ACDA"/>
    <w:rsid w:val="00BE60B9"/>
  </w:style>
  <w:style w:type="paragraph" w:customStyle="1" w:styleId="1861C44829F549BCB72E4A9579FFBC31">
    <w:name w:val="1861C44829F549BCB72E4A9579FFBC31"/>
    <w:rsid w:val="00BE60B9"/>
  </w:style>
  <w:style w:type="paragraph" w:customStyle="1" w:styleId="99FCD254E8ED4861811890EFFAAC2692">
    <w:name w:val="99FCD254E8ED4861811890EFFAAC2692"/>
    <w:rsid w:val="00BE60B9"/>
  </w:style>
  <w:style w:type="paragraph" w:customStyle="1" w:styleId="C1A25B8B11ED43828B40A00B68CF0856">
    <w:name w:val="C1A25B8B11ED43828B40A00B68CF0856"/>
    <w:rsid w:val="00BE60B9"/>
  </w:style>
  <w:style w:type="paragraph" w:customStyle="1" w:styleId="084896E5B3C64A1EA8DE8CBFEA9064B5">
    <w:name w:val="084896E5B3C64A1EA8DE8CBFEA9064B5"/>
    <w:rsid w:val="00BE60B9"/>
  </w:style>
  <w:style w:type="paragraph" w:customStyle="1" w:styleId="3CB8E49A65C44E5EBE27FF218A6BEFF6">
    <w:name w:val="3CB8E49A65C44E5EBE27FF218A6BEFF6"/>
    <w:rsid w:val="00A17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86BE-275B-4109-A945-ABA2A30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20241107_CH-Dav_ApplicationForm_ExternalProjects-test.dotm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applJJ 0712.doc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Burri  Susanne</dc:creator>
  <cp:lastModifiedBy>Burri  Susanne</cp:lastModifiedBy>
  <cp:revision>2</cp:revision>
  <dcterms:created xsi:type="dcterms:W3CDTF">2025-01-30T12:55:00Z</dcterms:created>
  <dcterms:modified xsi:type="dcterms:W3CDTF">2025-01-30T12:55:00Z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2024-11-07T00:00:00Z</vt:filetime>
  </property>
  <property fmtid="{D5CDD505-2E9C-101B-9397-08002B2CF9AE}" pid="5" name="Producer">
    <vt:lpwstr>Acrobat Distiller 6.0.1 (Windows)</vt:lpwstr>
  </property>
</Properties>
</file>